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F704" w14:textId="77777777" w:rsidR="00203401" w:rsidRDefault="00203401" w:rsidP="001E7EFA">
      <w:pPr>
        <w:tabs>
          <w:tab w:val="left" w:pos="2835"/>
        </w:tabs>
        <w:rPr>
          <w:b/>
          <w:sz w:val="32"/>
          <w:szCs w:val="32"/>
        </w:rPr>
      </w:pPr>
    </w:p>
    <w:p w14:paraId="4AAC7813" w14:textId="77777777" w:rsidR="00203401" w:rsidRDefault="00203401" w:rsidP="001E7EFA">
      <w:pPr>
        <w:tabs>
          <w:tab w:val="left" w:pos="2835"/>
        </w:tabs>
        <w:rPr>
          <w:b/>
          <w:sz w:val="32"/>
          <w:szCs w:val="32"/>
        </w:rPr>
      </w:pPr>
    </w:p>
    <w:p w14:paraId="42A448B0" w14:textId="77777777" w:rsidR="00203401" w:rsidRDefault="00203401" w:rsidP="001E7EFA">
      <w:pPr>
        <w:tabs>
          <w:tab w:val="left" w:pos="2835"/>
        </w:tabs>
        <w:rPr>
          <w:b/>
          <w:sz w:val="32"/>
          <w:szCs w:val="32"/>
        </w:rPr>
      </w:pPr>
    </w:p>
    <w:p w14:paraId="1A1B3F9D" w14:textId="55874D10" w:rsidR="00894E3C" w:rsidRDefault="001E7EFA" w:rsidP="001E7EFA">
      <w:pPr>
        <w:tabs>
          <w:tab w:val="left" w:pos="2835"/>
        </w:tabs>
        <w:rPr>
          <w:b/>
          <w:sz w:val="24"/>
          <w:szCs w:val="24"/>
        </w:rPr>
      </w:pPr>
      <w:r w:rsidRPr="001E7EFA">
        <w:rPr>
          <w:b/>
          <w:sz w:val="32"/>
          <w:szCs w:val="32"/>
        </w:rPr>
        <w:t>Anmeldung</w:t>
      </w:r>
      <w:r w:rsidRPr="001E7EFA">
        <w:rPr>
          <w:b/>
          <w:sz w:val="32"/>
          <w:szCs w:val="32"/>
        </w:rPr>
        <w:tab/>
      </w:r>
      <w:r w:rsidRPr="001E7EFA">
        <w:rPr>
          <w:b/>
          <w:sz w:val="24"/>
          <w:szCs w:val="24"/>
        </w:rPr>
        <w:t>zur schulpsychologischen Beratung</w:t>
      </w:r>
      <w:r w:rsidR="003F045E">
        <w:rPr>
          <w:b/>
          <w:sz w:val="24"/>
          <w:szCs w:val="24"/>
        </w:rPr>
        <w:t xml:space="preserve"> / Abklärung</w:t>
      </w:r>
    </w:p>
    <w:p w14:paraId="22643B1C" w14:textId="77777777" w:rsidR="003F3818" w:rsidRPr="00732E46" w:rsidRDefault="00732E46" w:rsidP="001E7EFA">
      <w:pPr>
        <w:tabs>
          <w:tab w:val="left" w:pos="2835"/>
        </w:tabs>
        <w:rPr>
          <w:sz w:val="16"/>
          <w:szCs w:val="16"/>
        </w:rPr>
      </w:pPr>
      <w:r>
        <w:rPr>
          <w:sz w:val="16"/>
          <w:szCs w:val="16"/>
        </w:rPr>
        <w:t>(kann elektronisch ausgefüllt werden</w:t>
      </w:r>
      <w:r w:rsidR="00F51B02">
        <w:rPr>
          <w:sz w:val="16"/>
          <w:szCs w:val="16"/>
        </w:rPr>
        <w:t xml:space="preserve"> -&gt; </w:t>
      </w:r>
      <w:r w:rsidR="00F51B02" w:rsidRPr="00F51B02">
        <w:rPr>
          <w:i/>
          <w:sz w:val="16"/>
          <w:szCs w:val="16"/>
        </w:rPr>
        <w:t>BITTE VOLLSTÄNDIG AUSFÜLLEN</w:t>
      </w:r>
      <w:r>
        <w:rPr>
          <w:sz w:val="16"/>
          <w:szCs w:val="16"/>
        </w:rPr>
        <w:t>)</w:t>
      </w:r>
      <w:r w:rsidR="00F51B02">
        <w:rPr>
          <w:sz w:val="16"/>
          <w:szCs w:val="16"/>
        </w:rPr>
        <w:tab/>
      </w:r>
      <w:r w:rsidR="00F51B02">
        <w:rPr>
          <w:sz w:val="16"/>
          <w:szCs w:val="16"/>
        </w:rPr>
        <w:br/>
      </w:r>
    </w:p>
    <w:p w14:paraId="7A3C692D" w14:textId="77777777" w:rsidR="001E7EFA" w:rsidRPr="003F2886" w:rsidRDefault="001E7EFA" w:rsidP="001E7EFA">
      <w:pPr>
        <w:tabs>
          <w:tab w:val="left" w:pos="2835"/>
        </w:tabs>
        <w:rPr>
          <w:b/>
          <w:szCs w:val="22"/>
        </w:rPr>
      </w:pPr>
      <w:r>
        <w:rPr>
          <w:b/>
          <w:sz w:val="24"/>
          <w:szCs w:val="24"/>
        </w:rPr>
        <w:t>Personalien</w:t>
      </w:r>
      <w:r w:rsidR="004D39CF">
        <w:rPr>
          <w:b/>
          <w:sz w:val="24"/>
          <w:szCs w:val="24"/>
        </w:rPr>
        <w:t xml:space="preserve"> </w:t>
      </w:r>
      <w:r w:rsidRPr="003F2886">
        <w:rPr>
          <w:b/>
          <w:szCs w:val="22"/>
        </w:rPr>
        <w:t>Schüler / Schülerin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8"/>
        <w:gridCol w:w="2546"/>
        <w:gridCol w:w="2552"/>
        <w:gridCol w:w="841"/>
        <w:gridCol w:w="1708"/>
      </w:tblGrid>
      <w:tr w:rsidR="001E7EFA" w:rsidRPr="003F2886" w14:paraId="6FEE4116" w14:textId="77777777" w:rsidTr="00657465">
        <w:tc>
          <w:tcPr>
            <w:tcW w:w="2549" w:type="dxa"/>
            <w:gridSpan w:val="2"/>
            <w:vAlign w:val="center"/>
          </w:tcPr>
          <w:p w14:paraId="7A9BD28A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</w:t>
            </w:r>
          </w:p>
        </w:tc>
        <w:tc>
          <w:tcPr>
            <w:tcW w:w="2546" w:type="dxa"/>
            <w:vAlign w:val="center"/>
          </w:tcPr>
          <w:p w14:paraId="46E8E740" w14:textId="77777777" w:rsidR="001E7EFA" w:rsidRPr="00213D23" w:rsidRDefault="00330DE4" w:rsidP="003A748C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="003A748C" w:rsidRPr="00213D23">
              <w:rPr>
                <w:sz w:val="20"/>
              </w:rPr>
              <w:t> </w:t>
            </w:r>
            <w:r w:rsidR="003A748C" w:rsidRPr="00213D23">
              <w:rPr>
                <w:sz w:val="20"/>
              </w:rPr>
              <w:t> </w:t>
            </w:r>
            <w:r w:rsidR="003A748C" w:rsidRPr="00213D23">
              <w:rPr>
                <w:sz w:val="20"/>
              </w:rPr>
              <w:t> </w:t>
            </w:r>
            <w:r w:rsidR="003A748C" w:rsidRPr="00213D23">
              <w:rPr>
                <w:sz w:val="20"/>
              </w:rPr>
              <w:t> </w:t>
            </w:r>
            <w:r w:rsidR="003A748C" w:rsidRPr="00213D23">
              <w:rPr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0"/>
          </w:p>
        </w:tc>
        <w:tc>
          <w:tcPr>
            <w:tcW w:w="2552" w:type="dxa"/>
            <w:vAlign w:val="center"/>
          </w:tcPr>
          <w:p w14:paraId="6FFC6A79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Vorname</w:t>
            </w:r>
          </w:p>
        </w:tc>
        <w:tc>
          <w:tcPr>
            <w:tcW w:w="2549" w:type="dxa"/>
            <w:gridSpan w:val="2"/>
            <w:vAlign w:val="center"/>
          </w:tcPr>
          <w:p w14:paraId="418D9732" w14:textId="77777777" w:rsidR="001E7EFA" w:rsidRPr="00213D23" w:rsidRDefault="00450862" w:rsidP="00450862">
            <w:pPr>
              <w:tabs>
                <w:tab w:val="left" w:pos="2835"/>
              </w:tabs>
              <w:rPr>
                <w:sz w:val="16"/>
                <w:szCs w:val="16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</w:p>
        </w:tc>
      </w:tr>
      <w:tr w:rsidR="001E7EFA" w:rsidRPr="003F2886" w14:paraId="07B5ABC0" w14:textId="77777777" w:rsidTr="00657465">
        <w:tc>
          <w:tcPr>
            <w:tcW w:w="2549" w:type="dxa"/>
            <w:gridSpan w:val="2"/>
            <w:vAlign w:val="center"/>
          </w:tcPr>
          <w:p w14:paraId="2243E6B9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Strasse</w:t>
            </w:r>
          </w:p>
        </w:tc>
        <w:tc>
          <w:tcPr>
            <w:tcW w:w="2546" w:type="dxa"/>
            <w:vAlign w:val="center"/>
          </w:tcPr>
          <w:p w14:paraId="21F71941" w14:textId="77777777" w:rsidR="001E7EFA" w:rsidRPr="00213D23" w:rsidRDefault="00330DE4" w:rsidP="004D513E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1"/>
          </w:p>
        </w:tc>
        <w:tc>
          <w:tcPr>
            <w:tcW w:w="2552" w:type="dxa"/>
            <w:vAlign w:val="center"/>
          </w:tcPr>
          <w:p w14:paraId="1F90A87C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PLZ / Ort</w:t>
            </w:r>
          </w:p>
        </w:tc>
        <w:tc>
          <w:tcPr>
            <w:tcW w:w="2549" w:type="dxa"/>
            <w:gridSpan w:val="2"/>
            <w:vAlign w:val="center"/>
          </w:tcPr>
          <w:p w14:paraId="0B9C56AC" w14:textId="77777777" w:rsidR="001E7EFA" w:rsidRPr="00213D23" w:rsidRDefault="00330DE4" w:rsidP="001E7EFA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2"/>
          </w:p>
        </w:tc>
      </w:tr>
      <w:tr w:rsidR="001E7EFA" w:rsidRPr="003F2886" w14:paraId="59C75200" w14:textId="77777777" w:rsidTr="00657465">
        <w:tc>
          <w:tcPr>
            <w:tcW w:w="2549" w:type="dxa"/>
            <w:gridSpan w:val="2"/>
            <w:vAlign w:val="center"/>
          </w:tcPr>
          <w:p w14:paraId="5F8A9F1E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Geburtsdatum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64072ED8" w14:textId="77777777" w:rsidR="001E7EFA" w:rsidRPr="00213D23" w:rsidRDefault="00330DE4" w:rsidP="001E7EFA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2" w:type="dxa"/>
            <w:vAlign w:val="center"/>
          </w:tcPr>
          <w:p w14:paraId="029CF25C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Geschlecht</w:t>
            </w:r>
          </w:p>
        </w:tc>
        <w:tc>
          <w:tcPr>
            <w:tcW w:w="2549" w:type="dxa"/>
            <w:gridSpan w:val="2"/>
            <w:vAlign w:val="center"/>
          </w:tcPr>
          <w:p w14:paraId="5A0A5763" w14:textId="77777777" w:rsidR="001E7EFA" w:rsidRPr="00213D23" w:rsidRDefault="00330DE4" w:rsidP="001E7EFA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4"/>
          </w:p>
        </w:tc>
      </w:tr>
      <w:tr w:rsidR="001E7EFA" w:rsidRPr="003F2886" w14:paraId="150ADB05" w14:textId="77777777" w:rsidTr="00657465">
        <w:tc>
          <w:tcPr>
            <w:tcW w:w="2549" w:type="dxa"/>
            <w:gridSpan w:val="2"/>
            <w:tcBorders>
              <w:right w:val="dotted" w:sz="4" w:space="0" w:color="auto"/>
            </w:tcBorders>
            <w:vAlign w:val="center"/>
          </w:tcPr>
          <w:p w14:paraId="4EA19D18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Nationalität</w:t>
            </w:r>
          </w:p>
        </w:tc>
        <w:tc>
          <w:tcPr>
            <w:tcW w:w="2546" w:type="dxa"/>
            <w:tcBorders>
              <w:left w:val="dotted" w:sz="4" w:space="0" w:color="auto"/>
            </w:tcBorders>
            <w:vAlign w:val="center"/>
          </w:tcPr>
          <w:p w14:paraId="29148C6B" w14:textId="77777777" w:rsidR="001E7EFA" w:rsidRPr="00213D23" w:rsidRDefault="00330DE4" w:rsidP="001E7EFA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5"/>
          </w:p>
        </w:tc>
        <w:tc>
          <w:tcPr>
            <w:tcW w:w="2552" w:type="dxa"/>
            <w:vAlign w:val="center"/>
          </w:tcPr>
          <w:p w14:paraId="145BB187" w14:textId="77777777" w:rsidR="001E7EFA" w:rsidRPr="005D5B89" w:rsidRDefault="001E7EFA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Klasse</w:t>
            </w:r>
          </w:p>
        </w:tc>
        <w:tc>
          <w:tcPr>
            <w:tcW w:w="2549" w:type="dxa"/>
            <w:gridSpan w:val="2"/>
            <w:vAlign w:val="center"/>
          </w:tcPr>
          <w:p w14:paraId="1CB6348E" w14:textId="77777777" w:rsidR="001E7EFA" w:rsidRPr="00213D23" w:rsidRDefault="00330DE4" w:rsidP="001E7EFA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6"/>
          </w:p>
        </w:tc>
      </w:tr>
      <w:tr w:rsidR="00F74B2E" w:rsidRPr="001E7EFA" w14:paraId="3B8A19DF" w14:textId="77777777" w:rsidTr="00657465">
        <w:tc>
          <w:tcPr>
            <w:tcW w:w="2549" w:type="dxa"/>
            <w:gridSpan w:val="2"/>
            <w:tcBorders>
              <w:right w:val="dotted" w:sz="4" w:space="0" w:color="auto"/>
            </w:tcBorders>
            <w:vAlign w:val="center"/>
          </w:tcPr>
          <w:p w14:paraId="5C810177" w14:textId="77777777" w:rsidR="00F74B2E" w:rsidRPr="006F790A" w:rsidRDefault="00F74B2E" w:rsidP="00F74B2E">
            <w:pPr>
              <w:tabs>
                <w:tab w:val="left" w:pos="853"/>
                <w:tab w:val="left" w:pos="2835"/>
              </w:tabs>
              <w:rPr>
                <w:b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Muttersprache</w:t>
            </w:r>
          </w:p>
        </w:tc>
        <w:tc>
          <w:tcPr>
            <w:tcW w:w="2546" w:type="dxa"/>
            <w:tcBorders>
              <w:left w:val="dotted" w:sz="4" w:space="0" w:color="auto"/>
            </w:tcBorders>
            <w:vAlign w:val="center"/>
          </w:tcPr>
          <w:p w14:paraId="5C222A57" w14:textId="77777777" w:rsidR="00F74B2E" w:rsidRPr="00213D23" w:rsidRDefault="00F74B2E" w:rsidP="00F74B2E">
            <w:pPr>
              <w:tabs>
                <w:tab w:val="left" w:pos="853"/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</w:p>
        </w:tc>
        <w:tc>
          <w:tcPr>
            <w:tcW w:w="3393" w:type="dxa"/>
            <w:gridSpan w:val="2"/>
            <w:vAlign w:val="center"/>
          </w:tcPr>
          <w:p w14:paraId="25BF2BF7" w14:textId="77777777" w:rsidR="00F74B2E" w:rsidRPr="00F641F6" w:rsidRDefault="00F74B2E" w:rsidP="00F74B2E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Übersetzung notwendig für Kind</w:t>
            </w:r>
          </w:p>
        </w:tc>
        <w:tc>
          <w:tcPr>
            <w:tcW w:w="1708" w:type="dxa"/>
            <w:vAlign w:val="center"/>
          </w:tcPr>
          <w:p w14:paraId="32066CD6" w14:textId="77777777" w:rsidR="00F74B2E" w:rsidRPr="006F790A" w:rsidRDefault="00F74B2E" w:rsidP="00F74B2E">
            <w:pPr>
              <w:tabs>
                <w:tab w:val="left" w:pos="853"/>
                <w:tab w:val="left" w:pos="2835"/>
              </w:tabs>
              <w:rPr>
                <w:b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29126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5D5B89">
              <w:rPr>
                <w:color w:val="808080" w:themeColor="background1" w:themeShade="80"/>
                <w:sz w:val="20"/>
              </w:rPr>
              <w:t>nein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1083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74B2E" w:rsidRPr="003F2886" w14:paraId="6C803211" w14:textId="77777777" w:rsidTr="00657465">
        <w:trPr>
          <w:trHeight w:val="263"/>
        </w:trPr>
        <w:tc>
          <w:tcPr>
            <w:tcW w:w="2541" w:type="dxa"/>
            <w:vAlign w:val="center"/>
          </w:tcPr>
          <w:p w14:paraId="3C0F4878" w14:textId="77777777" w:rsidR="00F74B2E" w:rsidRPr="005D5B89" w:rsidRDefault="00F74B2E" w:rsidP="00F74B2E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F641F6">
              <w:rPr>
                <w:color w:val="808080" w:themeColor="background1" w:themeShade="80"/>
                <w:sz w:val="18"/>
                <w:szCs w:val="18"/>
              </w:rPr>
              <w:t>Geschwister: Vorname/</w:t>
            </w:r>
            <w:proofErr w:type="spellStart"/>
            <w:r w:rsidRPr="00F641F6">
              <w:rPr>
                <w:color w:val="808080" w:themeColor="background1" w:themeShade="80"/>
                <w:sz w:val="18"/>
                <w:szCs w:val="18"/>
              </w:rPr>
              <w:t>J</w:t>
            </w:r>
            <w:r w:rsidR="00F641F6">
              <w:rPr>
                <w:color w:val="808080" w:themeColor="background1" w:themeShade="80"/>
                <w:sz w:val="18"/>
                <w:szCs w:val="18"/>
              </w:rPr>
              <w:t>h</w:t>
            </w:r>
            <w:r w:rsidRPr="00F641F6">
              <w:rPr>
                <w:color w:val="808080" w:themeColor="background1" w:themeShade="80"/>
                <w:sz w:val="18"/>
                <w:szCs w:val="18"/>
              </w:rPr>
              <w:t>g</w:t>
            </w:r>
            <w:proofErr w:type="spellEnd"/>
            <w:r w:rsidRPr="00F641F6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2554" w:type="dxa"/>
            <w:gridSpan w:val="2"/>
            <w:vAlign w:val="center"/>
          </w:tcPr>
          <w:p w14:paraId="315BEFDF" w14:textId="77777777" w:rsidR="00F74B2E" w:rsidRPr="00213D23" w:rsidRDefault="00F74B2E" w:rsidP="00F74B2E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7"/>
          </w:p>
        </w:tc>
        <w:tc>
          <w:tcPr>
            <w:tcW w:w="2552" w:type="dxa"/>
            <w:vAlign w:val="center"/>
          </w:tcPr>
          <w:p w14:paraId="2F0E1468" w14:textId="77777777" w:rsidR="00F74B2E" w:rsidRPr="003F2886" w:rsidRDefault="00F74B2E" w:rsidP="00F74B2E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549" w:type="dxa"/>
            <w:gridSpan w:val="2"/>
            <w:vAlign w:val="center"/>
          </w:tcPr>
          <w:p w14:paraId="4A319DD1" w14:textId="77777777" w:rsidR="00F74B2E" w:rsidRPr="00213D23" w:rsidRDefault="00F74B2E" w:rsidP="00F74B2E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9"/>
          </w:p>
        </w:tc>
      </w:tr>
    </w:tbl>
    <w:p w14:paraId="0D0D9989" w14:textId="77777777" w:rsidR="001E7EFA" w:rsidRPr="003F2886" w:rsidRDefault="001E7EFA" w:rsidP="001E7EFA">
      <w:pPr>
        <w:tabs>
          <w:tab w:val="left" w:pos="2835"/>
        </w:tabs>
        <w:rPr>
          <w:b/>
          <w:szCs w:val="22"/>
        </w:rPr>
      </w:pPr>
      <w:r w:rsidRPr="003F2886">
        <w:rPr>
          <w:b/>
          <w:szCs w:val="22"/>
        </w:rPr>
        <w:t>Eltern / Erziehungsberechtigte</w:t>
      </w:r>
    </w:p>
    <w:tbl>
      <w:tblPr>
        <w:tblStyle w:val="Tabellenraster"/>
        <w:tblW w:w="101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60"/>
        <w:gridCol w:w="2553"/>
        <w:gridCol w:w="867"/>
        <w:gridCol w:w="1681"/>
      </w:tblGrid>
      <w:tr w:rsidR="001E7EFA" w14:paraId="47621890" w14:textId="77777777" w:rsidTr="00657465">
        <w:tc>
          <w:tcPr>
            <w:tcW w:w="2535" w:type="dxa"/>
            <w:vAlign w:val="center"/>
          </w:tcPr>
          <w:p w14:paraId="5DC7CAD9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Name, Vorname Mutter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54BDDBDE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A8C937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Name, Vorname Vater</w:t>
            </w:r>
          </w:p>
        </w:tc>
        <w:tc>
          <w:tcPr>
            <w:tcW w:w="2548" w:type="dxa"/>
            <w:gridSpan w:val="2"/>
            <w:vAlign w:val="center"/>
          </w:tcPr>
          <w:p w14:paraId="703BF63B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11"/>
          </w:p>
        </w:tc>
      </w:tr>
      <w:tr w:rsidR="001E7EFA" w14:paraId="361BA073" w14:textId="77777777" w:rsidTr="00657465">
        <w:tc>
          <w:tcPr>
            <w:tcW w:w="2535" w:type="dxa"/>
            <w:vAlign w:val="center"/>
          </w:tcPr>
          <w:p w14:paraId="19553225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Beruf Mutter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74716325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57B00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Beruf Vater</w:t>
            </w:r>
          </w:p>
        </w:tc>
        <w:tc>
          <w:tcPr>
            <w:tcW w:w="2548" w:type="dxa"/>
            <w:gridSpan w:val="2"/>
            <w:vAlign w:val="center"/>
          </w:tcPr>
          <w:p w14:paraId="307C92E1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13"/>
          </w:p>
        </w:tc>
      </w:tr>
      <w:tr w:rsidR="001E7EFA" w14:paraId="6FBAA9F0" w14:textId="77777777" w:rsidTr="00657465">
        <w:tc>
          <w:tcPr>
            <w:tcW w:w="2535" w:type="dxa"/>
            <w:vAlign w:val="center"/>
          </w:tcPr>
          <w:p w14:paraId="5CE72608" w14:textId="33750ECD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 xml:space="preserve">Adresse </w:t>
            </w:r>
            <w:r w:rsidR="009232FC">
              <w:rPr>
                <w:color w:val="808080" w:themeColor="background1" w:themeShade="80"/>
                <w:sz w:val="20"/>
              </w:rPr>
              <w:br/>
            </w:r>
            <w:r w:rsidRPr="005D5B89">
              <w:rPr>
                <w:color w:val="808080" w:themeColor="background1" w:themeShade="80"/>
                <w:sz w:val="16"/>
                <w:szCs w:val="16"/>
              </w:rPr>
              <w:t>(wenn nicht identisch mit Kind)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2AAADAF9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9232FC">
              <w:rPr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232FC">
              <w:rPr>
                <w:sz w:val="14"/>
                <w:szCs w:val="14"/>
              </w:rPr>
              <w:instrText xml:space="preserve"> FORMTEXT </w:instrText>
            </w:r>
            <w:r w:rsidRPr="009232FC">
              <w:rPr>
                <w:sz w:val="14"/>
                <w:szCs w:val="14"/>
              </w:rPr>
            </w:r>
            <w:r w:rsidRPr="009232FC">
              <w:rPr>
                <w:sz w:val="14"/>
                <w:szCs w:val="14"/>
              </w:rPr>
              <w:fldChar w:fldCharType="separate"/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9F42AB" w14:textId="245CAE06" w:rsidR="001E7EFA" w:rsidRPr="005D5B89" w:rsidRDefault="009232FC" w:rsidP="001E7EFA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 xml:space="preserve">Adresse </w:t>
            </w:r>
            <w:r>
              <w:rPr>
                <w:color w:val="808080" w:themeColor="background1" w:themeShade="80"/>
                <w:sz w:val="20"/>
              </w:rPr>
              <w:br/>
            </w:r>
            <w:r w:rsidRPr="005D5B89">
              <w:rPr>
                <w:color w:val="808080" w:themeColor="background1" w:themeShade="80"/>
                <w:sz w:val="16"/>
                <w:szCs w:val="16"/>
              </w:rPr>
              <w:t>(wenn nicht identisch mit Kind)</w:t>
            </w:r>
          </w:p>
        </w:tc>
        <w:tc>
          <w:tcPr>
            <w:tcW w:w="2548" w:type="dxa"/>
            <w:gridSpan w:val="2"/>
            <w:vAlign w:val="center"/>
          </w:tcPr>
          <w:p w14:paraId="33CD8D83" w14:textId="77777777" w:rsidR="001E7EFA" w:rsidRPr="00213D23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9232FC">
              <w:rPr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9232FC">
              <w:rPr>
                <w:sz w:val="14"/>
                <w:szCs w:val="14"/>
              </w:rPr>
              <w:instrText xml:space="preserve"> FORMTEXT </w:instrText>
            </w:r>
            <w:r w:rsidRPr="009232FC">
              <w:rPr>
                <w:sz w:val="14"/>
                <w:szCs w:val="14"/>
              </w:rPr>
            </w:r>
            <w:r w:rsidRPr="009232FC">
              <w:rPr>
                <w:sz w:val="14"/>
                <w:szCs w:val="14"/>
              </w:rPr>
              <w:fldChar w:fldCharType="separate"/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noProof/>
                <w:sz w:val="14"/>
                <w:szCs w:val="14"/>
              </w:rPr>
              <w:t> </w:t>
            </w:r>
            <w:r w:rsidRPr="009232FC">
              <w:rPr>
                <w:sz w:val="14"/>
                <w:szCs w:val="14"/>
              </w:rPr>
              <w:fldChar w:fldCharType="end"/>
            </w:r>
            <w:bookmarkEnd w:id="15"/>
          </w:p>
        </w:tc>
      </w:tr>
      <w:tr w:rsidR="001E7EFA" w:rsidRPr="001E7EFA" w14:paraId="6925D06B" w14:textId="77777777" w:rsidTr="00657465">
        <w:tc>
          <w:tcPr>
            <w:tcW w:w="2535" w:type="dxa"/>
            <w:vAlign w:val="center"/>
          </w:tcPr>
          <w:p w14:paraId="671643BD" w14:textId="77777777" w:rsidR="001E7EFA" w:rsidRPr="003F2886" w:rsidRDefault="001E7EFA" w:rsidP="00A64FB2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Telefon</w:t>
            </w:r>
            <w:r w:rsidR="00776F77" w:rsidRPr="005D5B89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30DE4" w:rsidRPr="00213D23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330DE4" w:rsidRPr="00213D23">
              <w:rPr>
                <w:sz w:val="16"/>
                <w:szCs w:val="16"/>
              </w:rPr>
              <w:instrText xml:space="preserve"> FORMTEXT </w:instrText>
            </w:r>
            <w:r w:rsidR="00330DE4" w:rsidRPr="00213D23">
              <w:rPr>
                <w:sz w:val="16"/>
                <w:szCs w:val="16"/>
              </w:rPr>
            </w:r>
            <w:r w:rsidR="00330DE4" w:rsidRPr="00213D23">
              <w:rPr>
                <w:sz w:val="16"/>
                <w:szCs w:val="16"/>
              </w:rPr>
              <w:fldChar w:fldCharType="separate"/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5C3184B2" w14:textId="77777777" w:rsidR="001E7EFA" w:rsidRPr="003F2886" w:rsidRDefault="001E7EFA" w:rsidP="00A64FB2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Mobil</w:t>
            </w:r>
            <w:r w:rsidR="00776F77" w:rsidRPr="00776F77">
              <w:rPr>
                <w:sz w:val="16"/>
                <w:szCs w:val="16"/>
              </w:rPr>
              <w:t xml:space="preserve"> </w:t>
            </w:r>
            <w:r w:rsidR="00330DE4" w:rsidRPr="00213D23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330DE4" w:rsidRPr="00213D23">
              <w:rPr>
                <w:sz w:val="16"/>
                <w:szCs w:val="16"/>
              </w:rPr>
              <w:instrText xml:space="preserve"> FORMTEXT </w:instrText>
            </w:r>
            <w:r w:rsidR="00330DE4" w:rsidRPr="00213D23">
              <w:rPr>
                <w:sz w:val="16"/>
                <w:szCs w:val="16"/>
              </w:rPr>
            </w:r>
            <w:r w:rsidR="00330DE4" w:rsidRPr="00213D23">
              <w:rPr>
                <w:sz w:val="16"/>
                <w:szCs w:val="16"/>
              </w:rPr>
              <w:fldChar w:fldCharType="separate"/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BC951A" w14:textId="77777777" w:rsidR="001E7EFA" w:rsidRPr="003F2886" w:rsidRDefault="001E7EFA" w:rsidP="00A64FB2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Telefon</w:t>
            </w:r>
            <w:r w:rsidR="00776F77" w:rsidRPr="00776F77">
              <w:rPr>
                <w:sz w:val="16"/>
                <w:szCs w:val="16"/>
              </w:rPr>
              <w:t xml:space="preserve"> </w:t>
            </w:r>
            <w:r w:rsidR="00330DE4" w:rsidRPr="00213D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330DE4" w:rsidRPr="00213D23">
              <w:rPr>
                <w:sz w:val="16"/>
                <w:szCs w:val="16"/>
              </w:rPr>
              <w:instrText xml:space="preserve"> FORMTEXT </w:instrText>
            </w:r>
            <w:r w:rsidR="00330DE4" w:rsidRPr="00213D23">
              <w:rPr>
                <w:sz w:val="16"/>
                <w:szCs w:val="16"/>
              </w:rPr>
            </w:r>
            <w:r w:rsidR="00330DE4" w:rsidRPr="00213D23">
              <w:rPr>
                <w:sz w:val="16"/>
                <w:szCs w:val="16"/>
              </w:rPr>
              <w:fldChar w:fldCharType="separate"/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548" w:type="dxa"/>
            <w:gridSpan w:val="2"/>
            <w:vAlign w:val="center"/>
          </w:tcPr>
          <w:p w14:paraId="47B0EAA0" w14:textId="77777777" w:rsidR="001E7EFA" w:rsidRPr="003F2886" w:rsidRDefault="001E7EFA" w:rsidP="00A64FB2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Mobil</w:t>
            </w:r>
            <w:r w:rsidR="00776F77" w:rsidRPr="00776F77">
              <w:rPr>
                <w:sz w:val="16"/>
                <w:szCs w:val="16"/>
              </w:rPr>
              <w:t xml:space="preserve"> </w:t>
            </w:r>
            <w:r w:rsidR="00330DE4" w:rsidRPr="00213D23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330DE4" w:rsidRPr="00213D23">
              <w:rPr>
                <w:sz w:val="16"/>
                <w:szCs w:val="16"/>
              </w:rPr>
              <w:instrText xml:space="preserve"> FORMTEXT </w:instrText>
            </w:r>
            <w:r w:rsidR="00330DE4" w:rsidRPr="00213D23">
              <w:rPr>
                <w:sz w:val="16"/>
                <w:szCs w:val="16"/>
              </w:rPr>
            </w:r>
            <w:r w:rsidR="00330DE4" w:rsidRPr="00213D23">
              <w:rPr>
                <w:sz w:val="16"/>
                <w:szCs w:val="16"/>
              </w:rPr>
              <w:fldChar w:fldCharType="separate"/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noProof/>
                <w:sz w:val="16"/>
                <w:szCs w:val="16"/>
              </w:rPr>
              <w:t> </w:t>
            </w:r>
            <w:r w:rsidR="00330DE4" w:rsidRPr="00213D23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1E7EFA" w:rsidRPr="001E7EFA" w14:paraId="35D717AC" w14:textId="77777777" w:rsidTr="00657465">
        <w:tc>
          <w:tcPr>
            <w:tcW w:w="2535" w:type="dxa"/>
            <w:vAlign w:val="center"/>
          </w:tcPr>
          <w:p w14:paraId="6AB97FF8" w14:textId="77777777" w:rsidR="001E7EFA" w:rsidRPr="005D5B89" w:rsidRDefault="001E7EF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E-Mail</w:t>
            </w:r>
          </w:p>
        </w:tc>
        <w:tc>
          <w:tcPr>
            <w:tcW w:w="2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6F4AE5" w14:textId="77777777" w:rsidR="001E7EFA" w:rsidRPr="00213D23" w:rsidRDefault="00330DE4" w:rsidP="00A64FB2">
            <w:pPr>
              <w:tabs>
                <w:tab w:val="left" w:pos="2835"/>
              </w:tabs>
              <w:rPr>
                <w:sz w:val="20"/>
              </w:rPr>
            </w:pPr>
            <w:r w:rsidRPr="00BD228E">
              <w:rPr>
                <w:sz w:val="12"/>
                <w:szCs w:val="1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BD228E">
              <w:rPr>
                <w:sz w:val="12"/>
                <w:szCs w:val="12"/>
              </w:rPr>
              <w:instrText xml:space="preserve"> FORMTEXT </w:instrText>
            </w:r>
            <w:r w:rsidRPr="00BD228E">
              <w:rPr>
                <w:sz w:val="12"/>
                <w:szCs w:val="12"/>
              </w:rPr>
            </w:r>
            <w:r w:rsidRPr="00BD228E">
              <w:rPr>
                <w:sz w:val="12"/>
                <w:szCs w:val="12"/>
              </w:rPr>
              <w:fldChar w:fldCharType="separate"/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sz w:val="12"/>
                <w:szCs w:val="12"/>
              </w:rPr>
              <w:fldChar w:fldCharType="end"/>
            </w:r>
            <w:bookmarkEnd w:id="20"/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99326B" w14:textId="77777777" w:rsidR="001E7EFA" w:rsidRPr="003F2886" w:rsidRDefault="001E7EFA" w:rsidP="00C234B3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E-Mail</w:t>
            </w:r>
          </w:p>
        </w:tc>
        <w:tc>
          <w:tcPr>
            <w:tcW w:w="2548" w:type="dxa"/>
            <w:gridSpan w:val="2"/>
            <w:tcBorders>
              <w:bottom w:val="dotted" w:sz="4" w:space="0" w:color="auto"/>
            </w:tcBorders>
            <w:vAlign w:val="center"/>
          </w:tcPr>
          <w:p w14:paraId="29301D0C" w14:textId="77777777" w:rsidR="001E7EFA" w:rsidRPr="005D5B89" w:rsidRDefault="00330DE4" w:rsidP="00C234B3">
            <w:pPr>
              <w:tabs>
                <w:tab w:val="left" w:pos="2835"/>
              </w:tabs>
              <w:rPr>
                <w:b/>
                <w:sz w:val="20"/>
              </w:rPr>
            </w:pPr>
            <w:r w:rsidRPr="00BD228E">
              <w:rPr>
                <w:b/>
                <w:sz w:val="12"/>
                <w:szCs w:val="1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BD228E">
              <w:rPr>
                <w:b/>
                <w:sz w:val="12"/>
                <w:szCs w:val="12"/>
              </w:rPr>
              <w:instrText xml:space="preserve"> FORMTEXT </w:instrText>
            </w:r>
            <w:r w:rsidRPr="00BD228E">
              <w:rPr>
                <w:b/>
                <w:sz w:val="12"/>
                <w:szCs w:val="12"/>
              </w:rPr>
            </w:r>
            <w:r w:rsidRPr="00BD228E">
              <w:rPr>
                <w:b/>
                <w:sz w:val="12"/>
                <w:szCs w:val="12"/>
              </w:rPr>
              <w:fldChar w:fldCharType="separate"/>
            </w:r>
            <w:r w:rsidRPr="00BD228E">
              <w:rPr>
                <w:b/>
                <w:noProof/>
                <w:sz w:val="12"/>
                <w:szCs w:val="12"/>
              </w:rPr>
              <w:t> </w:t>
            </w:r>
            <w:r w:rsidRPr="00BD228E">
              <w:rPr>
                <w:b/>
                <w:noProof/>
                <w:sz w:val="12"/>
                <w:szCs w:val="12"/>
              </w:rPr>
              <w:t> </w:t>
            </w:r>
            <w:r w:rsidRPr="00BD228E">
              <w:rPr>
                <w:b/>
                <w:noProof/>
                <w:sz w:val="12"/>
                <w:szCs w:val="12"/>
              </w:rPr>
              <w:t> </w:t>
            </w:r>
            <w:r w:rsidRPr="00BD228E">
              <w:rPr>
                <w:b/>
                <w:noProof/>
                <w:sz w:val="12"/>
                <w:szCs w:val="12"/>
              </w:rPr>
              <w:t> </w:t>
            </w:r>
            <w:r w:rsidRPr="00BD228E">
              <w:rPr>
                <w:b/>
                <w:noProof/>
                <w:sz w:val="12"/>
                <w:szCs w:val="12"/>
              </w:rPr>
              <w:t> </w:t>
            </w:r>
            <w:r w:rsidRPr="00BD228E">
              <w:rPr>
                <w:b/>
                <w:sz w:val="12"/>
                <w:szCs w:val="12"/>
              </w:rPr>
              <w:fldChar w:fldCharType="end"/>
            </w:r>
            <w:bookmarkEnd w:id="21"/>
          </w:p>
        </w:tc>
      </w:tr>
      <w:tr w:rsidR="00F74B2E" w:rsidRPr="001E7EFA" w14:paraId="767DCA56" w14:textId="77777777" w:rsidTr="00657465">
        <w:tc>
          <w:tcPr>
            <w:tcW w:w="2535" w:type="dxa"/>
            <w:vAlign w:val="center"/>
          </w:tcPr>
          <w:p w14:paraId="17B3F1CF" w14:textId="77777777" w:rsidR="00F74B2E" w:rsidRPr="005D5B89" w:rsidRDefault="00F74B2E" w:rsidP="00F74B2E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Zivilstand der Eltern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6D50613F" w14:textId="77777777" w:rsidR="00F74B2E" w:rsidRPr="00213D23" w:rsidRDefault="00F74B2E" w:rsidP="00F74B2E">
            <w:pPr>
              <w:tabs>
                <w:tab w:val="left" w:pos="2835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4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AF9FEE" w14:textId="77777777" w:rsidR="00F74B2E" w:rsidRPr="003F2886" w:rsidRDefault="00F74B2E" w:rsidP="00F74B2E">
            <w:pPr>
              <w:tabs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Übersetzung notwendig für Eltern</w:t>
            </w: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97329E" w14:textId="77777777" w:rsidR="00F74B2E" w:rsidRPr="003F2886" w:rsidRDefault="00F74B2E" w:rsidP="00F74B2E">
            <w:pPr>
              <w:tabs>
                <w:tab w:val="left" w:pos="903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ja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239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Pr="005D5B89">
              <w:rPr>
                <w:color w:val="808080" w:themeColor="background1" w:themeShade="80"/>
                <w:sz w:val="20"/>
              </w:rPr>
              <w:t>nein</w:t>
            </w:r>
            <w:sdt>
              <w:sdtPr>
                <w:rPr>
                  <w:b/>
                  <w:sz w:val="20"/>
                </w:rPr>
                <w:id w:val="6179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74B2E" w:rsidRPr="001E7EFA" w14:paraId="1375B457" w14:textId="77777777" w:rsidTr="00657465">
        <w:tc>
          <w:tcPr>
            <w:tcW w:w="2535" w:type="dxa"/>
            <w:vAlign w:val="center"/>
          </w:tcPr>
          <w:p w14:paraId="52C83782" w14:textId="77777777" w:rsidR="00F74B2E" w:rsidRPr="005D5B89" w:rsidRDefault="00F74B2E" w:rsidP="00F74B2E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Sorgerecht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66065037" w14:textId="77777777" w:rsidR="00F74B2E" w:rsidRPr="003F2886" w:rsidRDefault="00F74B2E" w:rsidP="00F74B2E">
            <w:pPr>
              <w:tabs>
                <w:tab w:val="left" w:pos="1389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gemeinsam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6495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402D97" w14:textId="77777777" w:rsidR="00F74B2E" w:rsidRPr="003F2886" w:rsidRDefault="00F74B2E" w:rsidP="00F74B2E">
            <w:pPr>
              <w:tabs>
                <w:tab w:val="left" w:pos="1368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Mutter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337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B0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E00">
              <w:rPr>
                <w:sz w:val="20"/>
              </w:rPr>
              <w:t xml:space="preserve"> </w:t>
            </w:r>
          </w:p>
        </w:tc>
        <w:tc>
          <w:tcPr>
            <w:tcW w:w="2548" w:type="dxa"/>
            <w:gridSpan w:val="2"/>
            <w:vAlign w:val="center"/>
          </w:tcPr>
          <w:p w14:paraId="0821CB02" w14:textId="77777777" w:rsidR="00F74B2E" w:rsidRPr="003F2886" w:rsidRDefault="00F74B2E" w:rsidP="00F74B2E">
            <w:pPr>
              <w:tabs>
                <w:tab w:val="left" w:pos="1286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Vater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5610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E00">
              <w:rPr>
                <w:sz w:val="20"/>
              </w:rPr>
              <w:t xml:space="preserve"> </w:t>
            </w:r>
          </w:p>
        </w:tc>
      </w:tr>
      <w:tr w:rsidR="00F74B2E" w:rsidRPr="001E7EFA" w14:paraId="013442B7" w14:textId="77777777" w:rsidTr="00657465">
        <w:tc>
          <w:tcPr>
            <w:tcW w:w="2535" w:type="dxa"/>
            <w:vAlign w:val="center"/>
          </w:tcPr>
          <w:p w14:paraId="25943251" w14:textId="77777777" w:rsidR="00F74B2E" w:rsidRPr="005D5B89" w:rsidRDefault="00F74B2E" w:rsidP="00F74B2E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Beistandschaft</w:t>
            </w:r>
          </w:p>
        </w:tc>
        <w:tc>
          <w:tcPr>
            <w:tcW w:w="2560" w:type="dxa"/>
            <w:tcBorders>
              <w:right w:val="dotted" w:sz="4" w:space="0" w:color="auto"/>
            </w:tcBorders>
            <w:vAlign w:val="center"/>
          </w:tcPr>
          <w:p w14:paraId="415B168E" w14:textId="77777777" w:rsidR="00F74B2E" w:rsidRPr="003F2886" w:rsidRDefault="00F74B2E" w:rsidP="00F74B2E">
            <w:pPr>
              <w:tabs>
                <w:tab w:val="left" w:pos="1389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ja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644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left w:val="dotted" w:sz="4" w:space="0" w:color="auto"/>
            </w:tcBorders>
            <w:vAlign w:val="center"/>
          </w:tcPr>
          <w:p w14:paraId="5E7D2A37" w14:textId="77777777" w:rsidR="00F74B2E" w:rsidRPr="003F2886" w:rsidRDefault="00F74B2E" w:rsidP="00F74B2E">
            <w:pPr>
              <w:tabs>
                <w:tab w:val="left" w:pos="1366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nein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9005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2"/>
            <w:vAlign w:val="center"/>
          </w:tcPr>
          <w:p w14:paraId="02C957A7" w14:textId="77777777" w:rsidR="00F74B2E" w:rsidRPr="003F2886" w:rsidRDefault="00F74B2E" w:rsidP="00F74B2E">
            <w:pPr>
              <w:tabs>
                <w:tab w:val="left" w:pos="2835"/>
              </w:tabs>
              <w:rPr>
                <w:sz w:val="20"/>
              </w:rPr>
            </w:pPr>
          </w:p>
        </w:tc>
      </w:tr>
    </w:tbl>
    <w:p w14:paraId="4CF01DEE" w14:textId="77777777" w:rsidR="00A41AEA" w:rsidRDefault="00A41AEA" w:rsidP="001E7EFA">
      <w:pPr>
        <w:tabs>
          <w:tab w:val="left" w:pos="2835"/>
        </w:tabs>
        <w:rPr>
          <w:b/>
          <w:szCs w:val="22"/>
        </w:rPr>
      </w:pPr>
      <w:r>
        <w:rPr>
          <w:b/>
          <w:szCs w:val="22"/>
        </w:rPr>
        <w:t>Schule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473"/>
        <w:gridCol w:w="2555"/>
        <w:gridCol w:w="2546"/>
      </w:tblGrid>
      <w:tr w:rsidR="00A41AEA" w:rsidRPr="003F2886" w14:paraId="52A3CC02" w14:textId="77777777" w:rsidTr="00657465">
        <w:tc>
          <w:tcPr>
            <w:tcW w:w="2622" w:type="dxa"/>
            <w:vAlign w:val="center"/>
          </w:tcPr>
          <w:p w14:paraId="32B90DD2" w14:textId="77777777" w:rsidR="00A41AEA" w:rsidRPr="005D5B89" w:rsidRDefault="00F74B2E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Klassenlehrperson</w:t>
            </w:r>
          </w:p>
        </w:tc>
        <w:tc>
          <w:tcPr>
            <w:tcW w:w="2473" w:type="dxa"/>
            <w:vAlign w:val="center"/>
          </w:tcPr>
          <w:p w14:paraId="0053FA46" w14:textId="77777777" w:rsidR="00A41AEA" w:rsidRPr="00F602E1" w:rsidRDefault="00330DE4" w:rsidP="00CA046A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3"/>
          </w:p>
        </w:tc>
        <w:tc>
          <w:tcPr>
            <w:tcW w:w="2555" w:type="dxa"/>
            <w:vAlign w:val="center"/>
          </w:tcPr>
          <w:p w14:paraId="30B4FFC2" w14:textId="77777777" w:rsidR="00A41AEA" w:rsidRPr="005D5B89" w:rsidRDefault="00A41AE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Schulhaus</w:t>
            </w:r>
          </w:p>
        </w:tc>
        <w:tc>
          <w:tcPr>
            <w:tcW w:w="2546" w:type="dxa"/>
            <w:vAlign w:val="center"/>
          </w:tcPr>
          <w:p w14:paraId="2AC49563" w14:textId="77777777" w:rsidR="00A41AEA" w:rsidRPr="00F602E1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4"/>
          </w:p>
        </w:tc>
      </w:tr>
      <w:tr w:rsidR="00A41AEA" w:rsidRPr="003F2886" w14:paraId="3B153B98" w14:textId="77777777" w:rsidTr="00657465">
        <w:tc>
          <w:tcPr>
            <w:tcW w:w="2622" w:type="dxa"/>
            <w:vAlign w:val="center"/>
          </w:tcPr>
          <w:p w14:paraId="70D648C8" w14:textId="77777777" w:rsidR="00A41AEA" w:rsidRPr="005D5B89" w:rsidRDefault="00F74B2E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proofErr w:type="spellStart"/>
            <w:r>
              <w:rPr>
                <w:color w:val="808080" w:themeColor="background1" w:themeShade="80"/>
                <w:sz w:val="20"/>
              </w:rPr>
              <w:t>Pensenpartner</w:t>
            </w:r>
            <w:proofErr w:type="spellEnd"/>
            <w:r>
              <w:rPr>
                <w:color w:val="808080" w:themeColor="background1" w:themeShade="80"/>
                <w:sz w:val="20"/>
              </w:rPr>
              <w:t>/-in</w:t>
            </w:r>
          </w:p>
        </w:tc>
        <w:tc>
          <w:tcPr>
            <w:tcW w:w="2473" w:type="dxa"/>
            <w:vAlign w:val="center"/>
          </w:tcPr>
          <w:p w14:paraId="67B31B9D" w14:textId="77777777" w:rsidR="00A41AEA" w:rsidRPr="00F602E1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5"/>
          </w:p>
        </w:tc>
        <w:tc>
          <w:tcPr>
            <w:tcW w:w="2555" w:type="dxa"/>
            <w:vAlign w:val="center"/>
          </w:tcPr>
          <w:p w14:paraId="5D3732B8" w14:textId="77777777" w:rsidR="00A41AEA" w:rsidRPr="00657465" w:rsidRDefault="00E302CF" w:rsidP="00C234B3">
            <w:pPr>
              <w:tabs>
                <w:tab w:val="left" w:pos="2835"/>
              </w:tabs>
              <w:rPr>
                <w:b/>
                <w:bCs/>
                <w:color w:val="808080" w:themeColor="background1" w:themeShade="80"/>
                <w:sz w:val="19"/>
                <w:szCs w:val="19"/>
              </w:rPr>
            </w:pPr>
            <w:r w:rsidRPr="00657465">
              <w:rPr>
                <w:b/>
                <w:bCs/>
                <w:i/>
                <w:color w:val="808080" w:themeColor="background1" w:themeShade="80"/>
                <w:sz w:val="19"/>
                <w:szCs w:val="19"/>
              </w:rPr>
              <w:t>Hauptkontaktperson</w:t>
            </w:r>
          </w:p>
        </w:tc>
        <w:tc>
          <w:tcPr>
            <w:tcW w:w="2546" w:type="dxa"/>
            <w:vAlign w:val="center"/>
          </w:tcPr>
          <w:p w14:paraId="29A1B122" w14:textId="77777777" w:rsidR="00A41AEA" w:rsidRPr="00092E40" w:rsidRDefault="00330DE4" w:rsidP="00C234B3">
            <w:pPr>
              <w:tabs>
                <w:tab w:val="left" w:pos="2835"/>
              </w:tabs>
              <w:rPr>
                <w:b/>
                <w:bCs/>
                <w:sz w:val="20"/>
              </w:rPr>
            </w:pPr>
            <w:r w:rsidRPr="00092E40">
              <w:rPr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092E40">
              <w:rPr>
                <w:b/>
                <w:bCs/>
                <w:sz w:val="20"/>
              </w:rPr>
              <w:instrText xml:space="preserve"> FORMTEXT </w:instrText>
            </w:r>
            <w:r w:rsidRPr="00092E40">
              <w:rPr>
                <w:b/>
                <w:bCs/>
                <w:sz w:val="20"/>
              </w:rPr>
            </w:r>
            <w:r w:rsidRPr="00092E40">
              <w:rPr>
                <w:b/>
                <w:bCs/>
                <w:sz w:val="20"/>
              </w:rPr>
              <w:fldChar w:fldCharType="separate"/>
            </w:r>
            <w:r w:rsidRPr="00092E40">
              <w:rPr>
                <w:b/>
                <w:bCs/>
                <w:noProof/>
                <w:sz w:val="20"/>
              </w:rPr>
              <w:t> </w:t>
            </w:r>
            <w:r w:rsidRPr="00092E40">
              <w:rPr>
                <w:b/>
                <w:bCs/>
                <w:noProof/>
                <w:sz w:val="20"/>
              </w:rPr>
              <w:t> </w:t>
            </w:r>
            <w:r w:rsidRPr="00092E40">
              <w:rPr>
                <w:b/>
                <w:bCs/>
                <w:noProof/>
                <w:sz w:val="20"/>
              </w:rPr>
              <w:t> </w:t>
            </w:r>
            <w:r w:rsidRPr="00092E40">
              <w:rPr>
                <w:b/>
                <w:bCs/>
                <w:noProof/>
                <w:sz w:val="20"/>
              </w:rPr>
              <w:t> </w:t>
            </w:r>
            <w:r w:rsidRPr="00092E40">
              <w:rPr>
                <w:b/>
                <w:bCs/>
                <w:noProof/>
                <w:sz w:val="20"/>
              </w:rPr>
              <w:t> </w:t>
            </w:r>
            <w:r w:rsidRPr="00092E40">
              <w:rPr>
                <w:b/>
                <w:bCs/>
                <w:sz w:val="20"/>
              </w:rPr>
              <w:fldChar w:fldCharType="end"/>
            </w:r>
            <w:bookmarkEnd w:id="26"/>
          </w:p>
        </w:tc>
      </w:tr>
      <w:tr w:rsidR="00A41AEA" w:rsidRPr="003F2886" w14:paraId="7B90E5DB" w14:textId="77777777" w:rsidTr="00657465">
        <w:tc>
          <w:tcPr>
            <w:tcW w:w="2622" w:type="dxa"/>
            <w:vAlign w:val="center"/>
          </w:tcPr>
          <w:p w14:paraId="389C12AE" w14:textId="77777777" w:rsidR="00A41AEA" w:rsidRPr="005D5B89" w:rsidRDefault="00A41AEA" w:rsidP="00C234B3">
            <w:pPr>
              <w:tabs>
                <w:tab w:val="left" w:pos="2835"/>
              </w:tabs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I</w:t>
            </w:r>
            <w:r w:rsidR="00E302CF">
              <w:rPr>
                <w:color w:val="808080" w:themeColor="background1" w:themeShade="80"/>
                <w:sz w:val="20"/>
              </w:rPr>
              <w:t>F</w:t>
            </w:r>
            <w:r w:rsidRPr="005D5B89">
              <w:rPr>
                <w:color w:val="808080" w:themeColor="background1" w:themeShade="80"/>
                <w:sz w:val="20"/>
              </w:rPr>
              <w:t>-Lehrperson</w:t>
            </w:r>
          </w:p>
        </w:tc>
        <w:tc>
          <w:tcPr>
            <w:tcW w:w="2473" w:type="dxa"/>
            <w:vAlign w:val="center"/>
          </w:tcPr>
          <w:p w14:paraId="56857C98" w14:textId="77777777" w:rsidR="00A41AEA" w:rsidRPr="00F602E1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7"/>
          </w:p>
        </w:tc>
        <w:tc>
          <w:tcPr>
            <w:tcW w:w="2555" w:type="dxa"/>
            <w:vAlign w:val="center"/>
          </w:tcPr>
          <w:p w14:paraId="5A09B5D3" w14:textId="77777777" w:rsidR="00A41AEA" w:rsidRPr="00F602E1" w:rsidRDefault="00E302CF" w:rsidP="00C234B3">
            <w:pPr>
              <w:tabs>
                <w:tab w:val="left" w:pos="2835"/>
              </w:tabs>
              <w:rPr>
                <w:i/>
                <w:sz w:val="20"/>
              </w:rPr>
            </w:pPr>
            <w:r w:rsidRPr="00F602E1">
              <w:rPr>
                <w:i/>
                <w:color w:val="808080" w:themeColor="background1" w:themeShade="80"/>
                <w:sz w:val="19"/>
                <w:szCs w:val="19"/>
              </w:rPr>
              <w:t>Kontaktperson Tel. Schule</w:t>
            </w:r>
          </w:p>
        </w:tc>
        <w:tc>
          <w:tcPr>
            <w:tcW w:w="2546" w:type="dxa"/>
            <w:vAlign w:val="center"/>
          </w:tcPr>
          <w:p w14:paraId="41913AFD" w14:textId="77777777" w:rsidR="00A41AEA" w:rsidRPr="00F602E1" w:rsidRDefault="00330DE4" w:rsidP="00C234B3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8"/>
          </w:p>
        </w:tc>
      </w:tr>
      <w:tr w:rsidR="00E302CF" w:rsidRPr="003F2886" w14:paraId="7AD29506" w14:textId="77777777" w:rsidTr="00657465">
        <w:tc>
          <w:tcPr>
            <w:tcW w:w="2622" w:type="dxa"/>
            <w:vAlign w:val="center"/>
          </w:tcPr>
          <w:p w14:paraId="00CEFC9F" w14:textId="77777777" w:rsidR="00E302CF" w:rsidRPr="00F602E1" w:rsidRDefault="00E302CF" w:rsidP="00E302CF">
            <w:pPr>
              <w:tabs>
                <w:tab w:val="left" w:pos="2835"/>
              </w:tabs>
              <w:rPr>
                <w:i/>
                <w:color w:val="808080" w:themeColor="background1" w:themeShade="80"/>
                <w:sz w:val="19"/>
                <w:szCs w:val="19"/>
              </w:rPr>
            </w:pPr>
            <w:r w:rsidRPr="005D5B89">
              <w:rPr>
                <w:color w:val="808080" w:themeColor="background1" w:themeShade="80"/>
                <w:sz w:val="20"/>
              </w:rPr>
              <w:t>I</w:t>
            </w:r>
            <w:r>
              <w:rPr>
                <w:color w:val="808080" w:themeColor="background1" w:themeShade="80"/>
                <w:sz w:val="20"/>
              </w:rPr>
              <w:t>S</w:t>
            </w:r>
            <w:r w:rsidRPr="005D5B89">
              <w:rPr>
                <w:color w:val="808080" w:themeColor="background1" w:themeShade="80"/>
                <w:sz w:val="20"/>
              </w:rPr>
              <w:t>-Lehrperson</w:t>
            </w:r>
          </w:p>
        </w:tc>
        <w:tc>
          <w:tcPr>
            <w:tcW w:w="2473" w:type="dxa"/>
            <w:vAlign w:val="center"/>
          </w:tcPr>
          <w:p w14:paraId="1FBE0F32" w14:textId="77777777" w:rsidR="00E302CF" w:rsidRPr="00F602E1" w:rsidRDefault="00E302CF" w:rsidP="00E302CF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29"/>
          </w:p>
        </w:tc>
        <w:tc>
          <w:tcPr>
            <w:tcW w:w="2555" w:type="dxa"/>
            <w:vAlign w:val="center"/>
          </w:tcPr>
          <w:p w14:paraId="5959A3D1" w14:textId="77777777" w:rsidR="00E302CF" w:rsidRPr="00F602E1" w:rsidRDefault="00E302CF" w:rsidP="00E302CF">
            <w:pPr>
              <w:tabs>
                <w:tab w:val="left" w:pos="2835"/>
              </w:tabs>
              <w:rPr>
                <w:i/>
                <w:sz w:val="20"/>
              </w:rPr>
            </w:pPr>
            <w:r w:rsidRPr="00E302CF">
              <w:rPr>
                <w:i/>
                <w:color w:val="808080" w:themeColor="background1" w:themeShade="80"/>
                <w:sz w:val="19"/>
                <w:szCs w:val="19"/>
              </w:rPr>
              <w:t>Kontaktperson Mobil</w:t>
            </w:r>
          </w:p>
        </w:tc>
        <w:tc>
          <w:tcPr>
            <w:tcW w:w="2546" w:type="dxa"/>
            <w:vAlign w:val="center"/>
          </w:tcPr>
          <w:p w14:paraId="5EEE662C" w14:textId="77777777" w:rsidR="00E302CF" w:rsidRPr="00F602E1" w:rsidRDefault="00E302CF" w:rsidP="00E302CF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  <w:bookmarkEnd w:id="30"/>
          </w:p>
        </w:tc>
      </w:tr>
      <w:tr w:rsidR="00E302CF" w:rsidRPr="003F2886" w14:paraId="1723EFF7" w14:textId="77777777" w:rsidTr="00657465">
        <w:tc>
          <w:tcPr>
            <w:tcW w:w="2622" w:type="dxa"/>
            <w:vAlign w:val="center"/>
          </w:tcPr>
          <w:p w14:paraId="7BAC0EB9" w14:textId="77777777" w:rsidR="00E302CF" w:rsidRPr="003F55E8" w:rsidRDefault="00E302CF" w:rsidP="00E302CF">
            <w:pPr>
              <w:tabs>
                <w:tab w:val="left" w:pos="2835"/>
              </w:tabs>
              <w:rPr>
                <w:iCs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2473" w:type="dxa"/>
            <w:vAlign w:val="center"/>
          </w:tcPr>
          <w:p w14:paraId="12BDBFAD" w14:textId="77777777" w:rsidR="00E302CF" w:rsidRPr="00F602E1" w:rsidRDefault="00E302CF" w:rsidP="00E302CF">
            <w:pPr>
              <w:tabs>
                <w:tab w:val="left" w:pos="2835"/>
              </w:tabs>
              <w:rPr>
                <w:sz w:val="20"/>
              </w:rPr>
            </w:pPr>
            <w:r w:rsidRPr="00F602E1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602E1">
              <w:rPr>
                <w:sz w:val="20"/>
              </w:rPr>
              <w:instrText xml:space="preserve"> FORMTEXT </w:instrText>
            </w:r>
            <w:r w:rsidRPr="00F602E1">
              <w:rPr>
                <w:sz w:val="20"/>
              </w:rPr>
            </w:r>
            <w:r w:rsidRPr="00F602E1">
              <w:rPr>
                <w:sz w:val="20"/>
              </w:rPr>
              <w:fldChar w:fldCharType="separate"/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noProof/>
                <w:sz w:val="20"/>
              </w:rPr>
              <w:t> </w:t>
            </w:r>
            <w:r w:rsidRPr="00F602E1">
              <w:rPr>
                <w:sz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146F1C0D" w14:textId="77777777" w:rsidR="00E302CF" w:rsidRPr="00E302CF" w:rsidRDefault="00E302CF" w:rsidP="00E302CF">
            <w:pPr>
              <w:tabs>
                <w:tab w:val="left" w:pos="2835"/>
              </w:tabs>
              <w:rPr>
                <w:i/>
                <w:sz w:val="19"/>
                <w:szCs w:val="19"/>
              </w:rPr>
            </w:pPr>
            <w:proofErr w:type="gramStart"/>
            <w:r w:rsidRPr="00E302CF">
              <w:rPr>
                <w:i/>
                <w:color w:val="808080" w:themeColor="background1" w:themeShade="80"/>
                <w:sz w:val="19"/>
                <w:szCs w:val="19"/>
              </w:rPr>
              <w:t>Kontaktperson E-Mail</w:t>
            </w:r>
            <w:proofErr w:type="gramEnd"/>
            <w:r w:rsidRPr="00E302CF">
              <w:rPr>
                <w:i/>
                <w:color w:val="808080" w:themeColor="background1" w:themeShade="80"/>
                <w:sz w:val="19"/>
                <w:szCs w:val="19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0593EE27" w14:textId="77777777" w:rsidR="00E302CF" w:rsidRPr="00F602E1" w:rsidRDefault="00E302CF" w:rsidP="00E302CF">
            <w:pPr>
              <w:tabs>
                <w:tab w:val="left" w:pos="2835"/>
              </w:tabs>
              <w:rPr>
                <w:sz w:val="20"/>
              </w:rPr>
            </w:pPr>
            <w:r w:rsidRPr="00BD228E">
              <w:rPr>
                <w:sz w:val="12"/>
                <w:szCs w:val="1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D228E">
              <w:rPr>
                <w:sz w:val="12"/>
                <w:szCs w:val="12"/>
              </w:rPr>
              <w:instrText xml:space="preserve"> FORMTEXT </w:instrText>
            </w:r>
            <w:r w:rsidRPr="00BD228E">
              <w:rPr>
                <w:sz w:val="12"/>
                <w:szCs w:val="12"/>
              </w:rPr>
            </w:r>
            <w:r w:rsidRPr="00BD228E">
              <w:rPr>
                <w:sz w:val="12"/>
                <w:szCs w:val="12"/>
              </w:rPr>
              <w:fldChar w:fldCharType="separate"/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noProof/>
                <w:sz w:val="12"/>
                <w:szCs w:val="12"/>
              </w:rPr>
              <w:t> </w:t>
            </w:r>
            <w:r w:rsidRPr="00BD228E">
              <w:rPr>
                <w:sz w:val="12"/>
                <w:szCs w:val="12"/>
              </w:rPr>
              <w:fldChar w:fldCharType="end"/>
            </w:r>
          </w:p>
        </w:tc>
      </w:tr>
      <w:tr w:rsidR="00E302CF" w:rsidRPr="003F2886" w14:paraId="7FC6F8E9" w14:textId="77777777" w:rsidTr="00E302CF">
        <w:tc>
          <w:tcPr>
            <w:tcW w:w="2622" w:type="dxa"/>
          </w:tcPr>
          <w:p w14:paraId="58B98722" w14:textId="77777777" w:rsidR="00E302CF" w:rsidRPr="00A41AEA" w:rsidRDefault="00E302CF" w:rsidP="00E302CF">
            <w:pPr>
              <w:tabs>
                <w:tab w:val="left" w:pos="2835"/>
              </w:tabs>
              <w:rPr>
                <w:b/>
                <w:sz w:val="20"/>
              </w:rPr>
            </w:pPr>
            <w:r w:rsidRPr="00A41AEA">
              <w:rPr>
                <w:b/>
                <w:sz w:val="20"/>
              </w:rPr>
              <w:t>Anmeldung durch:</w:t>
            </w:r>
          </w:p>
        </w:tc>
        <w:tc>
          <w:tcPr>
            <w:tcW w:w="2473" w:type="dxa"/>
            <w:tcBorders>
              <w:right w:val="nil"/>
            </w:tcBorders>
            <w:vAlign w:val="center"/>
          </w:tcPr>
          <w:p w14:paraId="60820A3A" w14:textId="77777777" w:rsidR="00E302CF" w:rsidRPr="00F74B2E" w:rsidRDefault="00E302CF" w:rsidP="00E302CF">
            <w:pPr>
              <w:tabs>
                <w:tab w:val="left" w:pos="2835"/>
              </w:tabs>
              <w:rPr>
                <w:sz w:val="16"/>
                <w:szCs w:val="16"/>
              </w:rPr>
            </w:pPr>
            <w:r w:rsidRPr="004D39CF">
              <w:rPr>
                <w:color w:val="808080" w:themeColor="background1" w:themeShade="80"/>
                <w:sz w:val="16"/>
                <w:szCs w:val="16"/>
              </w:rPr>
              <w:t>(Bitte nur 1 Feld ankreuzen!)</w:t>
            </w:r>
          </w:p>
        </w:tc>
        <w:tc>
          <w:tcPr>
            <w:tcW w:w="2555" w:type="dxa"/>
            <w:tcBorders>
              <w:left w:val="nil"/>
              <w:right w:val="nil"/>
            </w:tcBorders>
          </w:tcPr>
          <w:p w14:paraId="77CF3BF8" w14:textId="77777777" w:rsidR="00E302CF" w:rsidRDefault="00E302CF" w:rsidP="00E302CF">
            <w:pPr>
              <w:tabs>
                <w:tab w:val="left" w:pos="2835"/>
              </w:tabs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right w:val="nil"/>
            </w:tcBorders>
          </w:tcPr>
          <w:p w14:paraId="643C7E52" w14:textId="77777777" w:rsidR="00E302CF" w:rsidRPr="003F2886" w:rsidRDefault="00E302CF" w:rsidP="00E302CF">
            <w:pPr>
              <w:tabs>
                <w:tab w:val="left" w:pos="2835"/>
              </w:tabs>
              <w:rPr>
                <w:sz w:val="20"/>
              </w:rPr>
            </w:pPr>
          </w:p>
        </w:tc>
      </w:tr>
      <w:tr w:rsidR="00E302CF" w:rsidRPr="003F2886" w14:paraId="20986C74" w14:textId="77777777" w:rsidTr="00E302CF">
        <w:tc>
          <w:tcPr>
            <w:tcW w:w="2622" w:type="dxa"/>
          </w:tcPr>
          <w:p w14:paraId="0F47FCC8" w14:textId="77777777" w:rsidR="00E302CF" w:rsidRDefault="00E302CF" w:rsidP="00E302CF">
            <w:pPr>
              <w:tabs>
                <w:tab w:val="left" w:pos="2127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Erziehungsberechtigte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5829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473" w:type="dxa"/>
          </w:tcPr>
          <w:p w14:paraId="57B93B21" w14:textId="77777777" w:rsidR="00E302CF" w:rsidRDefault="00E302CF" w:rsidP="00E302CF">
            <w:pPr>
              <w:tabs>
                <w:tab w:val="left" w:pos="1270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Schule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0275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55" w:type="dxa"/>
          </w:tcPr>
          <w:p w14:paraId="781E3CD9" w14:textId="77777777" w:rsidR="00E302CF" w:rsidRPr="003F2886" w:rsidRDefault="00E302CF" w:rsidP="00E302CF">
            <w:pPr>
              <w:tabs>
                <w:tab w:val="left" w:pos="1491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Andere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2368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46" w:type="dxa"/>
          </w:tcPr>
          <w:p w14:paraId="3B114532" w14:textId="77777777" w:rsidR="00E302CF" w:rsidRDefault="00E302CF" w:rsidP="00E302CF">
            <w:pPr>
              <w:tabs>
                <w:tab w:val="left" w:pos="1551"/>
                <w:tab w:val="left" w:pos="2835"/>
              </w:tabs>
              <w:rPr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verordnet</w:t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11128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</w:tbl>
    <w:p w14:paraId="12855717" w14:textId="77777777" w:rsidR="00A41AEA" w:rsidRDefault="00750137" w:rsidP="001E7EFA">
      <w:pPr>
        <w:tabs>
          <w:tab w:val="left" w:pos="2835"/>
        </w:tabs>
        <w:rPr>
          <w:b/>
          <w:szCs w:val="22"/>
        </w:rPr>
      </w:pPr>
      <w:r>
        <w:rPr>
          <w:b/>
          <w:szCs w:val="22"/>
        </w:rPr>
        <w:t>Anmeldegründe</w:t>
      </w:r>
    </w:p>
    <w:p w14:paraId="206AC2A2" w14:textId="77777777" w:rsidR="00A41AEA" w:rsidRDefault="00203401" w:rsidP="007D2134">
      <w:pPr>
        <w:tabs>
          <w:tab w:val="left" w:pos="567"/>
          <w:tab w:val="left" w:pos="2835"/>
          <w:tab w:val="left" w:pos="5245"/>
          <w:tab w:val="left" w:pos="5812"/>
        </w:tabs>
        <w:rPr>
          <w:sz w:val="20"/>
        </w:rPr>
      </w:pPr>
      <w:sdt>
        <w:sdtPr>
          <w:rPr>
            <w:b/>
            <w:sz w:val="20"/>
          </w:rPr>
          <w:id w:val="-173939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9C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41AEA" w:rsidRPr="00A41AEA">
        <w:rPr>
          <w:sz w:val="20"/>
        </w:rPr>
        <w:tab/>
      </w:r>
      <w:r w:rsidR="00A41AEA" w:rsidRPr="005D5B89">
        <w:rPr>
          <w:color w:val="808080" w:themeColor="background1" w:themeShade="80"/>
          <w:sz w:val="20"/>
        </w:rPr>
        <w:t>Verhaltens</w:t>
      </w:r>
      <w:r w:rsidR="00F51B02">
        <w:rPr>
          <w:color w:val="808080" w:themeColor="background1" w:themeShade="80"/>
          <w:sz w:val="20"/>
        </w:rPr>
        <w:t>s</w:t>
      </w:r>
      <w:r w:rsidR="00A41AEA" w:rsidRPr="005D5B89">
        <w:rPr>
          <w:color w:val="808080" w:themeColor="background1" w:themeShade="80"/>
          <w:sz w:val="20"/>
        </w:rPr>
        <w:t>chwierigkeiten in der Schule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19714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Psychische Probleme</w:t>
      </w:r>
    </w:p>
    <w:p w14:paraId="3AB979F3" w14:textId="77777777" w:rsidR="003017F6" w:rsidRDefault="00203401" w:rsidP="007D2134">
      <w:pPr>
        <w:tabs>
          <w:tab w:val="left" w:pos="567"/>
          <w:tab w:val="left" w:pos="2835"/>
          <w:tab w:val="left" w:pos="5245"/>
          <w:tab w:val="left" w:pos="5812"/>
        </w:tabs>
        <w:rPr>
          <w:sz w:val="20"/>
        </w:rPr>
      </w:pPr>
      <w:sdt>
        <w:sdtPr>
          <w:rPr>
            <w:b/>
            <w:sz w:val="20"/>
          </w:rPr>
          <w:id w:val="-97745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Verhaltensschwierigkeiten in der Familie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173704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Lese-/Rechtschreibstörung</w:t>
      </w:r>
    </w:p>
    <w:p w14:paraId="7888227C" w14:textId="77777777" w:rsidR="003017F6" w:rsidRPr="005D5B89" w:rsidRDefault="00203401" w:rsidP="007D2134">
      <w:pPr>
        <w:tabs>
          <w:tab w:val="left" w:pos="567"/>
          <w:tab w:val="left" w:pos="5245"/>
          <w:tab w:val="left" w:pos="5812"/>
        </w:tabs>
        <w:rPr>
          <w:color w:val="808080" w:themeColor="background1" w:themeShade="80"/>
          <w:sz w:val="20"/>
        </w:rPr>
      </w:pPr>
      <w:sdt>
        <w:sdtPr>
          <w:rPr>
            <w:b/>
            <w:sz w:val="20"/>
          </w:rPr>
          <w:id w:val="-186975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Schulische Unterforderung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17079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Rechenstörung</w:t>
      </w:r>
    </w:p>
    <w:p w14:paraId="199FECA1" w14:textId="77777777" w:rsidR="003017F6" w:rsidRPr="00A41AEA" w:rsidRDefault="00203401" w:rsidP="007D2134">
      <w:pPr>
        <w:tabs>
          <w:tab w:val="left" w:pos="567"/>
          <w:tab w:val="left" w:pos="5245"/>
          <w:tab w:val="left" w:pos="5812"/>
        </w:tabs>
        <w:rPr>
          <w:sz w:val="20"/>
        </w:rPr>
      </w:pPr>
      <w:sdt>
        <w:sdtPr>
          <w:rPr>
            <w:b/>
            <w:sz w:val="20"/>
          </w:rPr>
          <w:id w:val="8765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Schulische Überforderung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81044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Sprech-/Sprachschwierigkeiten</w:t>
      </w:r>
    </w:p>
    <w:p w14:paraId="2745A073" w14:textId="77777777" w:rsidR="003017F6" w:rsidRDefault="00203401" w:rsidP="007D2134">
      <w:pPr>
        <w:tabs>
          <w:tab w:val="left" w:pos="567"/>
          <w:tab w:val="left" w:pos="2835"/>
          <w:tab w:val="left" w:pos="5245"/>
          <w:tab w:val="left" w:pos="5812"/>
        </w:tabs>
        <w:rPr>
          <w:sz w:val="20"/>
        </w:rPr>
      </w:pPr>
      <w:sdt>
        <w:sdtPr>
          <w:rPr>
            <w:b/>
            <w:sz w:val="20"/>
          </w:rPr>
          <w:id w:val="-18856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Hochbegabung</w:t>
      </w:r>
      <w:r w:rsidR="003017F6">
        <w:rPr>
          <w:sz w:val="20"/>
        </w:rPr>
        <w:tab/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-101152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Allgemeine Lern- u. Leistungsschwierigkeiten</w:t>
      </w:r>
    </w:p>
    <w:p w14:paraId="35292BF4" w14:textId="77777777" w:rsidR="003017F6" w:rsidRPr="005D5B89" w:rsidRDefault="00203401" w:rsidP="007D2134">
      <w:pPr>
        <w:tabs>
          <w:tab w:val="left" w:pos="567"/>
          <w:tab w:val="left" w:pos="5245"/>
          <w:tab w:val="left" w:pos="5812"/>
        </w:tabs>
        <w:rPr>
          <w:color w:val="808080" w:themeColor="background1" w:themeShade="80"/>
          <w:sz w:val="20"/>
        </w:rPr>
      </w:pPr>
      <w:sdt>
        <w:sdtPr>
          <w:rPr>
            <w:b/>
            <w:sz w:val="20"/>
          </w:rPr>
          <w:id w:val="18001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Konzentrations</w:t>
      </w:r>
      <w:r w:rsidR="00E31F60" w:rsidRPr="005D5B89">
        <w:rPr>
          <w:color w:val="808080" w:themeColor="background1" w:themeShade="80"/>
          <w:sz w:val="20"/>
        </w:rPr>
        <w:t>-/</w:t>
      </w:r>
      <w:r w:rsidR="003017F6" w:rsidRPr="005D5B89">
        <w:rPr>
          <w:color w:val="808080" w:themeColor="background1" w:themeShade="80"/>
          <w:sz w:val="20"/>
        </w:rPr>
        <w:t>Aufmerksamkeitsschwierigkeiten</w:t>
      </w:r>
      <w:r w:rsidR="003017F6" w:rsidRPr="006F790A">
        <w:rPr>
          <w:b/>
          <w:sz w:val="20"/>
        </w:rPr>
        <w:tab/>
      </w:r>
      <w:sdt>
        <w:sdtPr>
          <w:rPr>
            <w:b/>
            <w:sz w:val="20"/>
          </w:rPr>
          <w:id w:val="158418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Einschulung</w:t>
      </w:r>
    </w:p>
    <w:p w14:paraId="0787F0C2" w14:textId="77777777" w:rsidR="003017F6" w:rsidRPr="005D5B89" w:rsidRDefault="00203401" w:rsidP="007D2134">
      <w:pPr>
        <w:tabs>
          <w:tab w:val="left" w:pos="567"/>
          <w:tab w:val="left" w:pos="5245"/>
          <w:tab w:val="left" w:pos="5812"/>
        </w:tabs>
        <w:rPr>
          <w:color w:val="808080" w:themeColor="background1" w:themeShade="80"/>
          <w:sz w:val="20"/>
        </w:rPr>
      </w:pPr>
      <w:sdt>
        <w:sdtPr>
          <w:rPr>
            <w:b/>
            <w:sz w:val="20"/>
          </w:rPr>
          <w:id w:val="145529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Schullaufbahnberatung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-12779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Wahrnehmungsschwi</w:t>
      </w:r>
      <w:r w:rsidR="007D2134" w:rsidRPr="005D5B89">
        <w:rPr>
          <w:color w:val="808080" w:themeColor="background1" w:themeShade="80"/>
          <w:sz w:val="20"/>
        </w:rPr>
        <w:t>e</w:t>
      </w:r>
      <w:r w:rsidR="003017F6" w:rsidRPr="005D5B89">
        <w:rPr>
          <w:color w:val="808080" w:themeColor="background1" w:themeShade="80"/>
          <w:sz w:val="20"/>
        </w:rPr>
        <w:t>rigkeiten</w:t>
      </w:r>
    </w:p>
    <w:p w14:paraId="052BF009" w14:textId="77777777" w:rsidR="003017F6" w:rsidRPr="005D5B89" w:rsidRDefault="00203401" w:rsidP="007D2134">
      <w:pPr>
        <w:tabs>
          <w:tab w:val="left" w:pos="567"/>
          <w:tab w:val="left" w:pos="5245"/>
          <w:tab w:val="left" w:pos="5812"/>
        </w:tabs>
        <w:rPr>
          <w:color w:val="808080" w:themeColor="background1" w:themeShade="80"/>
          <w:sz w:val="20"/>
        </w:rPr>
      </w:pPr>
      <w:sdt>
        <w:sdtPr>
          <w:rPr>
            <w:b/>
            <w:sz w:val="20"/>
          </w:rPr>
          <w:id w:val="-196865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Sonderschulung</w:t>
      </w:r>
      <w:r w:rsidR="00A85284">
        <w:rPr>
          <w:color w:val="808080" w:themeColor="background1" w:themeShade="80"/>
          <w:sz w:val="20"/>
        </w:rPr>
        <w:t xml:space="preserve"> / </w:t>
      </w:r>
      <w:proofErr w:type="spellStart"/>
      <w:r w:rsidR="00A85284">
        <w:rPr>
          <w:color w:val="808080" w:themeColor="background1" w:themeShade="80"/>
          <w:sz w:val="20"/>
        </w:rPr>
        <w:t>separativ</w:t>
      </w:r>
      <w:proofErr w:type="spellEnd"/>
      <w:r w:rsidR="00A85284">
        <w:rPr>
          <w:color w:val="808080" w:themeColor="background1" w:themeShade="80"/>
          <w:sz w:val="20"/>
        </w:rPr>
        <w:t xml:space="preserve"> / integrativ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151319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Potentialanalyse</w:t>
      </w:r>
    </w:p>
    <w:p w14:paraId="01A44D89" w14:textId="77777777" w:rsidR="003F3818" w:rsidRDefault="00203401" w:rsidP="008F0389">
      <w:pPr>
        <w:tabs>
          <w:tab w:val="left" w:pos="567"/>
          <w:tab w:val="left" w:pos="5245"/>
          <w:tab w:val="left" w:pos="5812"/>
          <w:tab w:val="left" w:leader="dot" w:pos="9072"/>
        </w:tabs>
        <w:rPr>
          <w:sz w:val="20"/>
        </w:rPr>
      </w:pPr>
      <w:sdt>
        <w:sdtPr>
          <w:rPr>
            <w:b/>
            <w:sz w:val="20"/>
          </w:rPr>
          <w:id w:val="-69052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3017F6" w:rsidRPr="005D5B89">
        <w:rPr>
          <w:color w:val="808080" w:themeColor="background1" w:themeShade="80"/>
          <w:sz w:val="20"/>
        </w:rPr>
        <w:t>Erziehungsberatung</w:t>
      </w:r>
      <w:r w:rsidR="003017F6">
        <w:rPr>
          <w:sz w:val="20"/>
        </w:rPr>
        <w:tab/>
      </w:r>
      <w:sdt>
        <w:sdtPr>
          <w:rPr>
            <w:b/>
            <w:sz w:val="20"/>
          </w:rPr>
          <w:id w:val="34244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F77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017F6">
        <w:rPr>
          <w:sz w:val="20"/>
        </w:rPr>
        <w:tab/>
      </w:r>
      <w:r w:rsidR="00533386" w:rsidRPr="00213D23">
        <w:rPr>
          <w:sz w:val="20"/>
          <w:u w:val="dottedHeav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533386" w:rsidRPr="00213D23">
        <w:rPr>
          <w:sz w:val="20"/>
          <w:u w:val="dottedHeavy"/>
        </w:rPr>
        <w:instrText xml:space="preserve"> FORMTEXT </w:instrText>
      </w:r>
      <w:r w:rsidR="00533386" w:rsidRPr="00213D23">
        <w:rPr>
          <w:sz w:val="20"/>
          <w:u w:val="dottedHeavy"/>
        </w:rPr>
      </w:r>
      <w:r w:rsidR="00533386" w:rsidRPr="00213D23">
        <w:rPr>
          <w:sz w:val="20"/>
          <w:u w:val="dottedHeavy"/>
        </w:rPr>
        <w:fldChar w:fldCharType="separate"/>
      </w:r>
      <w:r w:rsidR="00533386" w:rsidRPr="00213D23">
        <w:rPr>
          <w:noProof/>
          <w:sz w:val="20"/>
          <w:u w:val="dottedHeavy"/>
        </w:rPr>
        <w:t> </w:t>
      </w:r>
      <w:r w:rsidR="00533386" w:rsidRPr="00213D23">
        <w:rPr>
          <w:noProof/>
          <w:sz w:val="20"/>
          <w:u w:val="dottedHeavy"/>
        </w:rPr>
        <w:t> </w:t>
      </w:r>
      <w:r w:rsidR="00533386" w:rsidRPr="00213D23">
        <w:rPr>
          <w:noProof/>
          <w:sz w:val="20"/>
          <w:u w:val="dottedHeavy"/>
        </w:rPr>
        <w:t> </w:t>
      </w:r>
      <w:r w:rsidR="00533386" w:rsidRPr="00213D23">
        <w:rPr>
          <w:noProof/>
          <w:sz w:val="20"/>
          <w:u w:val="dottedHeavy"/>
        </w:rPr>
        <w:t> </w:t>
      </w:r>
      <w:r w:rsidR="00533386" w:rsidRPr="00213D23">
        <w:rPr>
          <w:noProof/>
          <w:sz w:val="20"/>
          <w:u w:val="dottedHeavy"/>
        </w:rPr>
        <w:t> </w:t>
      </w:r>
      <w:r w:rsidR="00533386" w:rsidRPr="00213D23">
        <w:rPr>
          <w:sz w:val="20"/>
          <w:u w:val="dottedHeavy"/>
        </w:rPr>
        <w:fldChar w:fldCharType="end"/>
      </w:r>
      <w:bookmarkEnd w:id="31"/>
    </w:p>
    <w:p w14:paraId="173F2018" w14:textId="77777777" w:rsidR="009F4BF5" w:rsidRDefault="009F4BF5" w:rsidP="009F4BF5">
      <w:pPr>
        <w:tabs>
          <w:tab w:val="left" w:pos="2835"/>
        </w:tabs>
        <w:rPr>
          <w:b/>
          <w:szCs w:val="22"/>
        </w:rPr>
      </w:pPr>
      <w:r>
        <w:rPr>
          <w:b/>
          <w:szCs w:val="22"/>
        </w:rPr>
        <w:t>Schulleistungen</w:t>
      </w:r>
    </w:p>
    <w:tbl>
      <w:tblPr>
        <w:tblStyle w:val="Tabellenrast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9"/>
        <w:gridCol w:w="2550"/>
        <w:gridCol w:w="2545"/>
      </w:tblGrid>
      <w:tr w:rsidR="00F9127B" w:rsidRPr="00F9127B" w14:paraId="2D009591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6BBEE959" w14:textId="77777777" w:rsidR="00F9127B" w:rsidRPr="00F9127B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r w:rsidRPr="00F9127B">
              <w:rPr>
                <w:b/>
                <w:sz w:val="20"/>
              </w:rPr>
              <w:t>Tätigkeit</w:t>
            </w:r>
          </w:p>
        </w:tc>
        <w:tc>
          <w:tcPr>
            <w:tcW w:w="2586" w:type="dxa"/>
            <w:vAlign w:val="center"/>
          </w:tcPr>
          <w:p w14:paraId="160ADC41" w14:textId="77777777" w:rsidR="00F9127B" w:rsidRPr="00F9127B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r w:rsidRPr="00F9127B">
              <w:rPr>
                <w:b/>
                <w:sz w:val="20"/>
              </w:rPr>
              <w:t>erreicht</w:t>
            </w:r>
          </w:p>
        </w:tc>
        <w:tc>
          <w:tcPr>
            <w:tcW w:w="2587" w:type="dxa"/>
            <w:vAlign w:val="center"/>
          </w:tcPr>
          <w:p w14:paraId="39B06E79" w14:textId="77777777" w:rsidR="00F9127B" w:rsidRPr="00F9127B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r w:rsidRPr="00F9127B">
              <w:rPr>
                <w:b/>
                <w:sz w:val="20"/>
              </w:rPr>
              <w:t>nicht erreicht</w:t>
            </w:r>
          </w:p>
        </w:tc>
        <w:tc>
          <w:tcPr>
            <w:tcW w:w="2587" w:type="dxa"/>
            <w:vAlign w:val="center"/>
          </w:tcPr>
          <w:p w14:paraId="408AEF06" w14:textId="77777777" w:rsidR="00F9127B" w:rsidRPr="00F9127B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r w:rsidRPr="00F9127B">
              <w:rPr>
                <w:b/>
                <w:sz w:val="20"/>
              </w:rPr>
              <w:t>ILZ</w:t>
            </w:r>
          </w:p>
        </w:tc>
      </w:tr>
      <w:tr w:rsidR="00F9127B" w:rsidRPr="00F9127B" w14:paraId="42D69F74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0A76B418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Arbeitstempo</w:t>
            </w:r>
          </w:p>
        </w:tc>
        <w:tc>
          <w:tcPr>
            <w:tcW w:w="2586" w:type="dxa"/>
            <w:vAlign w:val="center"/>
          </w:tcPr>
          <w:p w14:paraId="06E7BD16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58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034DA999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134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556FF353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564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63196F60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3EB00FFD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Arbeitshaltung</w:t>
            </w:r>
          </w:p>
        </w:tc>
        <w:tc>
          <w:tcPr>
            <w:tcW w:w="2586" w:type="dxa"/>
            <w:vAlign w:val="center"/>
          </w:tcPr>
          <w:p w14:paraId="03623781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970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69F7F420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004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685D6C87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87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29622D27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61D2AB23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Ausdauer</w:t>
            </w:r>
          </w:p>
        </w:tc>
        <w:tc>
          <w:tcPr>
            <w:tcW w:w="2586" w:type="dxa"/>
            <w:vAlign w:val="center"/>
          </w:tcPr>
          <w:p w14:paraId="69FC41D1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702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0D75E28B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355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7E80AC62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448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773F5666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366B0D41" w14:textId="77777777" w:rsidR="00F9127B" w:rsidRPr="00AF7BCE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19"/>
                <w:szCs w:val="19"/>
              </w:rPr>
            </w:pPr>
            <w:r w:rsidRPr="00AF7BCE">
              <w:rPr>
                <w:color w:val="808080" w:themeColor="background1" w:themeShade="80"/>
                <w:sz w:val="19"/>
                <w:szCs w:val="19"/>
              </w:rPr>
              <w:t>mündliche Kom</w:t>
            </w:r>
            <w:r w:rsidR="00AF7BCE" w:rsidRPr="00AF7BCE">
              <w:rPr>
                <w:color w:val="808080" w:themeColor="background1" w:themeShade="80"/>
                <w:sz w:val="19"/>
                <w:szCs w:val="19"/>
              </w:rPr>
              <w:t>m</w:t>
            </w:r>
            <w:r w:rsidRPr="00AF7BCE">
              <w:rPr>
                <w:color w:val="808080" w:themeColor="background1" w:themeShade="80"/>
                <w:sz w:val="19"/>
                <w:szCs w:val="19"/>
              </w:rPr>
              <w:t>unikation</w:t>
            </w:r>
          </w:p>
        </w:tc>
        <w:tc>
          <w:tcPr>
            <w:tcW w:w="2586" w:type="dxa"/>
            <w:vAlign w:val="center"/>
          </w:tcPr>
          <w:p w14:paraId="43E85985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519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A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43BF142A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45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147568BA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68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2F43DAFE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53E2750C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Leseverständnis</w:t>
            </w:r>
          </w:p>
        </w:tc>
        <w:tc>
          <w:tcPr>
            <w:tcW w:w="2586" w:type="dxa"/>
            <w:vAlign w:val="center"/>
          </w:tcPr>
          <w:p w14:paraId="31B14013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4186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77F3F643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010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653B4E9D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2682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5622BB48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593502B6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Lesefluss</w:t>
            </w:r>
          </w:p>
        </w:tc>
        <w:tc>
          <w:tcPr>
            <w:tcW w:w="2586" w:type="dxa"/>
            <w:vAlign w:val="center"/>
          </w:tcPr>
          <w:p w14:paraId="61B5E20C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948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19ADCFB6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6843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3C063B6E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942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09AD81AD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0D77AE93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Schreiben</w:t>
            </w:r>
          </w:p>
        </w:tc>
        <w:tc>
          <w:tcPr>
            <w:tcW w:w="2586" w:type="dxa"/>
            <w:vAlign w:val="center"/>
          </w:tcPr>
          <w:p w14:paraId="4370E2B7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616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5CB671DA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294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5E3A9D32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0849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23F37224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60547CA6" w14:textId="77777777" w:rsidR="00F9127B" w:rsidRPr="005D5B89" w:rsidRDefault="003B6CA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Mathematik</w:t>
            </w:r>
          </w:p>
        </w:tc>
        <w:tc>
          <w:tcPr>
            <w:tcW w:w="2586" w:type="dxa"/>
            <w:vAlign w:val="center"/>
          </w:tcPr>
          <w:p w14:paraId="243ECBFD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250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18248107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238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4B76B465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9949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7ADF9DEC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4D6E94B0" w14:textId="77777777" w:rsidR="00F9127B" w:rsidRPr="005D5B89" w:rsidRDefault="008D395F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8D395F">
              <w:rPr>
                <w:color w:val="808080" w:themeColor="background1" w:themeShade="80"/>
                <w:sz w:val="18"/>
              </w:rPr>
              <w:t>Natur, Mensch, Gesellschaft</w:t>
            </w:r>
          </w:p>
        </w:tc>
        <w:tc>
          <w:tcPr>
            <w:tcW w:w="2586" w:type="dxa"/>
            <w:vAlign w:val="center"/>
          </w:tcPr>
          <w:p w14:paraId="264AF3F6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575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247DFDE9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679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10828972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565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134018F4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6FBA59D2" w14:textId="77777777" w:rsidR="00F9127B" w:rsidRPr="005D5B89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Englisch</w:t>
            </w:r>
          </w:p>
        </w:tc>
        <w:tc>
          <w:tcPr>
            <w:tcW w:w="2586" w:type="dxa"/>
            <w:vAlign w:val="center"/>
          </w:tcPr>
          <w:p w14:paraId="5B14CD7D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09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481C2C85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067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7BE4CAAC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5613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9127B" w:rsidRPr="00F9127B" w14:paraId="4800D4F5" w14:textId="77777777" w:rsidTr="00657465">
        <w:trPr>
          <w:trHeight w:val="70"/>
          <w:jc w:val="center"/>
        </w:trPr>
        <w:tc>
          <w:tcPr>
            <w:tcW w:w="2586" w:type="dxa"/>
            <w:vAlign w:val="center"/>
          </w:tcPr>
          <w:p w14:paraId="1D0A14D8" w14:textId="77777777" w:rsidR="00F9127B" w:rsidRPr="005D5B89" w:rsidRDefault="00F9127B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5D5B89">
              <w:rPr>
                <w:color w:val="808080" w:themeColor="background1" w:themeShade="80"/>
                <w:sz w:val="20"/>
              </w:rPr>
              <w:t>Französisch</w:t>
            </w:r>
          </w:p>
        </w:tc>
        <w:tc>
          <w:tcPr>
            <w:tcW w:w="2586" w:type="dxa"/>
            <w:vAlign w:val="center"/>
          </w:tcPr>
          <w:p w14:paraId="26CE71E5" w14:textId="77777777" w:rsidR="00F9127B" w:rsidRPr="006F790A" w:rsidRDefault="00203401" w:rsidP="003B6CAF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058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58F42659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8039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587" w:type="dxa"/>
            <w:vAlign w:val="center"/>
          </w:tcPr>
          <w:p w14:paraId="296FFB1A" w14:textId="77777777" w:rsidR="00F9127B" w:rsidRPr="006F790A" w:rsidRDefault="00203401" w:rsidP="00F9127B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664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89" w:rsidRPr="006F790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</w:tbl>
    <w:p w14:paraId="62F6A3E7" w14:textId="77777777" w:rsidR="003A0ED6" w:rsidRDefault="003A0ED6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</w:p>
    <w:p w14:paraId="2AFABA26" w14:textId="77777777" w:rsidR="009F4BF5" w:rsidRDefault="003A0ED6" w:rsidP="003A0ED6">
      <w:pPr>
        <w:rPr>
          <w:b/>
          <w:szCs w:val="22"/>
        </w:rPr>
      </w:pPr>
      <w:r>
        <w:rPr>
          <w:b/>
          <w:szCs w:val="22"/>
        </w:rPr>
        <w:br w:type="page"/>
      </w:r>
      <w:r w:rsidR="00F9127B">
        <w:rPr>
          <w:b/>
          <w:szCs w:val="22"/>
        </w:rPr>
        <w:lastRenderedPageBreak/>
        <w:t>Stärken und Ressourcen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32E46" w14:paraId="1CCFD449" w14:textId="77777777" w:rsidTr="0017243E">
        <w:trPr>
          <w:trHeight w:val="4698"/>
        </w:trPr>
        <w:tc>
          <w:tcPr>
            <w:tcW w:w="10196" w:type="dxa"/>
          </w:tcPr>
          <w:p w14:paraId="6FC4067D" w14:textId="77777777" w:rsidR="00732E46" w:rsidRPr="00213D23" w:rsidRDefault="00732E46" w:rsidP="00732E46">
            <w:pPr>
              <w:tabs>
                <w:tab w:val="left" w:pos="567"/>
                <w:tab w:val="left" w:pos="5103"/>
                <w:tab w:val="left" w:pos="5670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noProof/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32"/>
          </w:p>
          <w:p w14:paraId="4E39DC93" w14:textId="77777777" w:rsidR="00732E46" w:rsidRDefault="00732E46">
            <w:pPr>
              <w:tabs>
                <w:tab w:val="left" w:pos="567"/>
                <w:tab w:val="left" w:pos="5103"/>
                <w:tab w:val="left" w:pos="5670"/>
              </w:tabs>
              <w:rPr>
                <w:b/>
                <w:szCs w:val="22"/>
              </w:rPr>
            </w:pPr>
          </w:p>
        </w:tc>
      </w:tr>
    </w:tbl>
    <w:p w14:paraId="6C0FC909" w14:textId="77777777" w:rsidR="00A12166" w:rsidRDefault="00A12166">
      <w:pPr>
        <w:tabs>
          <w:tab w:val="left" w:pos="567"/>
          <w:tab w:val="left" w:pos="5103"/>
          <w:tab w:val="left" w:pos="5670"/>
        </w:tabs>
        <w:rPr>
          <w:sz w:val="20"/>
        </w:rPr>
      </w:pPr>
    </w:p>
    <w:p w14:paraId="34A05A47" w14:textId="77777777" w:rsidR="00F9127B" w:rsidRDefault="00F9127B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  <w:r>
        <w:rPr>
          <w:b/>
          <w:szCs w:val="22"/>
        </w:rPr>
        <w:t>Problemstellung / Angaben zum Verhalten und Entwicklungsstand des Schülers/der Schülerin</w:t>
      </w:r>
    </w:p>
    <w:p w14:paraId="06B420F3" w14:textId="77777777" w:rsidR="00F9127B" w:rsidRPr="005D5B89" w:rsidRDefault="00F9127B">
      <w:pPr>
        <w:tabs>
          <w:tab w:val="left" w:pos="567"/>
          <w:tab w:val="left" w:pos="5103"/>
          <w:tab w:val="left" w:pos="5670"/>
        </w:tabs>
        <w:rPr>
          <w:color w:val="808080" w:themeColor="background1" w:themeShade="80"/>
          <w:sz w:val="20"/>
        </w:rPr>
      </w:pPr>
      <w:r w:rsidRPr="005D5B89">
        <w:rPr>
          <w:color w:val="808080" w:themeColor="background1" w:themeShade="80"/>
          <w:sz w:val="20"/>
        </w:rPr>
        <w:t>Arbeits- und Lernverhalten, Entwicklungsstand, Sozialverhalten, Stellung in der Klasse, emotionale Befindlichkeit, Motorik, Hausaufgabensituation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32E46" w14:paraId="666D7A7F" w14:textId="77777777" w:rsidTr="00732E46">
        <w:trPr>
          <w:trHeight w:val="4228"/>
        </w:trPr>
        <w:tc>
          <w:tcPr>
            <w:tcW w:w="10196" w:type="dxa"/>
          </w:tcPr>
          <w:p w14:paraId="4760C4DF" w14:textId="77777777" w:rsidR="00732E46" w:rsidRPr="00213D23" w:rsidRDefault="00732E46" w:rsidP="001E6113">
            <w:pPr>
              <w:tabs>
                <w:tab w:val="left" w:pos="567"/>
                <w:tab w:val="left" w:pos="5103"/>
                <w:tab w:val="left" w:pos="5670"/>
              </w:tabs>
              <w:rPr>
                <w:sz w:val="20"/>
              </w:rPr>
            </w:pPr>
            <w:r w:rsidRPr="00213D23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 w:rsidRPr="00213D23">
              <w:rPr>
                <w:sz w:val="20"/>
              </w:rPr>
              <w:instrText xml:space="preserve"> FORMTEXT </w:instrText>
            </w:r>
            <w:r w:rsidRPr="00213D23">
              <w:rPr>
                <w:sz w:val="20"/>
              </w:rPr>
            </w:r>
            <w:r w:rsidRPr="00213D23">
              <w:rPr>
                <w:sz w:val="20"/>
              </w:rPr>
              <w:fldChar w:fldCharType="separate"/>
            </w:r>
            <w:r w:rsidR="001E6113" w:rsidRPr="00213D23">
              <w:rPr>
                <w:sz w:val="20"/>
              </w:rPr>
              <w:t> </w:t>
            </w:r>
            <w:r w:rsidR="001E6113" w:rsidRPr="00213D23">
              <w:rPr>
                <w:sz w:val="20"/>
              </w:rPr>
              <w:t> </w:t>
            </w:r>
            <w:r w:rsidR="001E6113" w:rsidRPr="00213D23">
              <w:rPr>
                <w:sz w:val="20"/>
              </w:rPr>
              <w:t> </w:t>
            </w:r>
            <w:r w:rsidR="001E6113" w:rsidRPr="00213D23">
              <w:rPr>
                <w:sz w:val="20"/>
              </w:rPr>
              <w:t> </w:t>
            </w:r>
            <w:r w:rsidR="001E6113" w:rsidRPr="00213D23">
              <w:rPr>
                <w:sz w:val="20"/>
              </w:rPr>
              <w:t> </w:t>
            </w:r>
            <w:r w:rsidRPr="00213D23">
              <w:rPr>
                <w:sz w:val="20"/>
              </w:rPr>
              <w:fldChar w:fldCharType="end"/>
            </w:r>
            <w:bookmarkEnd w:id="33"/>
          </w:p>
        </w:tc>
      </w:tr>
    </w:tbl>
    <w:p w14:paraId="11015206" w14:textId="77777777" w:rsidR="00F9127B" w:rsidRPr="003678B1" w:rsidRDefault="00F9127B">
      <w:pPr>
        <w:tabs>
          <w:tab w:val="left" w:pos="567"/>
          <w:tab w:val="left" w:pos="5103"/>
          <w:tab w:val="left" w:pos="5670"/>
        </w:tabs>
        <w:rPr>
          <w:sz w:val="12"/>
          <w:szCs w:val="12"/>
        </w:rPr>
      </w:pPr>
    </w:p>
    <w:p w14:paraId="7AB47BA1" w14:textId="77777777" w:rsidR="00F9127B" w:rsidRDefault="00C234B3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  <w:r>
        <w:rPr>
          <w:b/>
          <w:szCs w:val="22"/>
        </w:rPr>
        <w:t>Bisherige Beratungen, Abklärungen, Stütz- und Fördermassnahmen</w:t>
      </w:r>
    </w:p>
    <w:tbl>
      <w:tblPr>
        <w:tblStyle w:val="Tabellenrast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879"/>
        <w:gridCol w:w="790"/>
        <w:gridCol w:w="1698"/>
        <w:gridCol w:w="1987"/>
        <w:gridCol w:w="1129"/>
      </w:tblGrid>
      <w:tr w:rsidR="0098388D" w:rsidRPr="00F9127B" w14:paraId="3C82B6C3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78F7CC51" w14:textId="77777777" w:rsidR="0098388D" w:rsidRPr="0098388D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556630F1" w14:textId="77777777" w:rsidR="0098388D" w:rsidRPr="006A2A96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6"/>
                <w:szCs w:val="16"/>
              </w:rPr>
            </w:pPr>
            <w:r w:rsidRPr="006A2A96">
              <w:rPr>
                <w:b/>
                <w:sz w:val="16"/>
                <w:szCs w:val="16"/>
              </w:rPr>
              <w:t>gegenwärtig</w:t>
            </w:r>
          </w:p>
        </w:tc>
        <w:tc>
          <w:tcPr>
            <w:tcW w:w="790" w:type="dxa"/>
            <w:vAlign w:val="center"/>
          </w:tcPr>
          <w:p w14:paraId="4C706E95" w14:textId="77777777" w:rsidR="0098388D" w:rsidRPr="006A2A96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6"/>
                <w:szCs w:val="16"/>
              </w:rPr>
            </w:pPr>
            <w:r w:rsidRPr="006A2A96">
              <w:rPr>
                <w:b/>
                <w:sz w:val="16"/>
                <w:szCs w:val="16"/>
              </w:rPr>
              <w:t>früher</w:t>
            </w:r>
          </w:p>
        </w:tc>
        <w:tc>
          <w:tcPr>
            <w:tcW w:w="1698" w:type="dxa"/>
            <w:vAlign w:val="center"/>
          </w:tcPr>
          <w:p w14:paraId="104F2C97" w14:textId="77777777" w:rsidR="0098388D" w:rsidRPr="0098388D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 w:rsidRPr="0098388D">
              <w:rPr>
                <w:b/>
                <w:sz w:val="18"/>
                <w:szCs w:val="18"/>
              </w:rPr>
              <w:t>Fachperson</w:t>
            </w:r>
          </w:p>
        </w:tc>
        <w:tc>
          <w:tcPr>
            <w:tcW w:w="1987" w:type="dxa"/>
            <w:vAlign w:val="center"/>
          </w:tcPr>
          <w:p w14:paraId="486E43E5" w14:textId="77777777" w:rsidR="0098388D" w:rsidRPr="0098388D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1129" w:type="dxa"/>
            <w:vAlign w:val="center"/>
          </w:tcPr>
          <w:p w14:paraId="492F7405" w14:textId="77777777" w:rsidR="0098388D" w:rsidRPr="0098388D" w:rsidRDefault="0098388D" w:rsidP="00C234B3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</w:t>
            </w:r>
          </w:p>
        </w:tc>
      </w:tr>
      <w:tr w:rsidR="0098388D" w:rsidRPr="00F9127B" w14:paraId="722F46A1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7DAA3399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Integrative Förderung</w:t>
            </w:r>
          </w:p>
        </w:tc>
        <w:tc>
          <w:tcPr>
            <w:tcW w:w="879" w:type="dxa"/>
            <w:vAlign w:val="center"/>
          </w:tcPr>
          <w:p w14:paraId="058A6FD8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6421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2AF15D4E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08353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089536C8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4"/>
          </w:p>
        </w:tc>
        <w:tc>
          <w:tcPr>
            <w:tcW w:w="1987" w:type="dxa"/>
            <w:vAlign w:val="center"/>
          </w:tcPr>
          <w:p w14:paraId="5F634808" w14:textId="77777777" w:rsidR="0098388D" w:rsidRPr="0098388D" w:rsidRDefault="003F55E8" w:rsidP="003F55E8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ECF4FA4" w14:textId="77777777" w:rsidR="0098388D" w:rsidRPr="0098388D" w:rsidRDefault="00395684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68045D06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1AB578A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Logopädie</w:t>
            </w:r>
          </w:p>
        </w:tc>
        <w:tc>
          <w:tcPr>
            <w:tcW w:w="879" w:type="dxa"/>
            <w:vAlign w:val="center"/>
          </w:tcPr>
          <w:p w14:paraId="3EE2D412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616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1EEE86DD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0350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3FB89B56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5"/>
          </w:p>
        </w:tc>
        <w:tc>
          <w:tcPr>
            <w:tcW w:w="1987" w:type="dxa"/>
            <w:vAlign w:val="center"/>
          </w:tcPr>
          <w:p w14:paraId="282BFDE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AB90BBE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3B2DBD14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0A71A9B1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Psychomotorik</w:t>
            </w:r>
          </w:p>
        </w:tc>
        <w:tc>
          <w:tcPr>
            <w:tcW w:w="879" w:type="dxa"/>
            <w:vAlign w:val="center"/>
          </w:tcPr>
          <w:p w14:paraId="45879E1A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1268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7EC92B20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1561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0688691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6"/>
          </w:p>
        </w:tc>
        <w:tc>
          <w:tcPr>
            <w:tcW w:w="1987" w:type="dxa"/>
            <w:vAlign w:val="center"/>
          </w:tcPr>
          <w:p w14:paraId="3A34FBA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DA76DD8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7C4158A5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64BB784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Schulsozialarbeit (SSA)</w:t>
            </w:r>
          </w:p>
        </w:tc>
        <w:tc>
          <w:tcPr>
            <w:tcW w:w="879" w:type="dxa"/>
            <w:vAlign w:val="center"/>
          </w:tcPr>
          <w:p w14:paraId="0702886D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8254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07387366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7309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1BAFD391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7"/>
          </w:p>
        </w:tc>
        <w:tc>
          <w:tcPr>
            <w:tcW w:w="1987" w:type="dxa"/>
            <w:vAlign w:val="center"/>
          </w:tcPr>
          <w:p w14:paraId="43542E67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0F84FF43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73081734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71F2B1B1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Deutsch als Zweitsprache (DAZ)</w:t>
            </w:r>
          </w:p>
        </w:tc>
        <w:tc>
          <w:tcPr>
            <w:tcW w:w="879" w:type="dxa"/>
            <w:vAlign w:val="center"/>
          </w:tcPr>
          <w:p w14:paraId="0697C7F8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2846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07DF2188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3776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161606DF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8"/>
          </w:p>
        </w:tc>
        <w:tc>
          <w:tcPr>
            <w:tcW w:w="1987" w:type="dxa"/>
            <w:vAlign w:val="center"/>
          </w:tcPr>
          <w:p w14:paraId="66124FC8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78BA364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7D3D2BEA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186F2AF7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Hausaufgabenhilfe</w:t>
            </w:r>
          </w:p>
        </w:tc>
        <w:tc>
          <w:tcPr>
            <w:tcW w:w="879" w:type="dxa"/>
            <w:vAlign w:val="center"/>
          </w:tcPr>
          <w:p w14:paraId="7BD00FFB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977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7802109C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271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02441767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39"/>
          </w:p>
        </w:tc>
        <w:tc>
          <w:tcPr>
            <w:tcW w:w="1987" w:type="dxa"/>
            <w:vAlign w:val="center"/>
          </w:tcPr>
          <w:p w14:paraId="09427F19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571289C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1098DB9E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2ECAB89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Private Nachhilfe</w:t>
            </w:r>
          </w:p>
        </w:tc>
        <w:tc>
          <w:tcPr>
            <w:tcW w:w="879" w:type="dxa"/>
            <w:vAlign w:val="center"/>
          </w:tcPr>
          <w:p w14:paraId="3218CAE1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218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A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7C2BF8E5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0053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3DF85D41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0"/>
          </w:p>
        </w:tc>
        <w:tc>
          <w:tcPr>
            <w:tcW w:w="1987" w:type="dxa"/>
            <w:vAlign w:val="center"/>
          </w:tcPr>
          <w:p w14:paraId="7C1E6E63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67DBBC2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2FEC9D7C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532E0394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8388D">
              <w:rPr>
                <w:color w:val="808080" w:themeColor="background1" w:themeShade="80"/>
                <w:sz w:val="18"/>
                <w:szCs w:val="18"/>
              </w:rPr>
              <w:t>Heilpäd</w:t>
            </w:r>
            <w:proofErr w:type="spellEnd"/>
            <w:r w:rsidRPr="0098388D">
              <w:rPr>
                <w:color w:val="808080" w:themeColor="background1" w:themeShade="80"/>
                <w:sz w:val="18"/>
                <w:szCs w:val="18"/>
              </w:rPr>
              <w:t>. Früherziehung (H</w:t>
            </w:r>
            <w:r>
              <w:rPr>
                <w:color w:val="808080" w:themeColor="background1" w:themeShade="80"/>
                <w:sz w:val="18"/>
                <w:szCs w:val="18"/>
              </w:rPr>
              <w:t>FD</w:t>
            </w:r>
            <w:r w:rsidRPr="0098388D">
              <w:rPr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274C3409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61572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31750CFF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764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7280504D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1"/>
          </w:p>
        </w:tc>
        <w:tc>
          <w:tcPr>
            <w:tcW w:w="1987" w:type="dxa"/>
            <w:vAlign w:val="center"/>
          </w:tcPr>
          <w:p w14:paraId="3F95869E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665A43E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7609881B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23627557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 xml:space="preserve">Psychologische Abklärungen oder </w:t>
            </w:r>
            <w:r>
              <w:rPr>
                <w:color w:val="808080" w:themeColor="background1" w:themeShade="80"/>
                <w:sz w:val="18"/>
                <w:szCs w:val="18"/>
              </w:rPr>
              <w:br/>
            </w:r>
            <w:r w:rsidRPr="0098388D">
              <w:rPr>
                <w:color w:val="808080" w:themeColor="background1" w:themeShade="80"/>
                <w:sz w:val="18"/>
                <w:szCs w:val="18"/>
              </w:rPr>
              <w:t>Massnahmen/Psychotherapie/ KJPD</w:t>
            </w:r>
          </w:p>
        </w:tc>
        <w:tc>
          <w:tcPr>
            <w:tcW w:w="879" w:type="dxa"/>
            <w:vAlign w:val="center"/>
          </w:tcPr>
          <w:p w14:paraId="133C5589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565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0CAA34D3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02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78B94423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2"/>
          </w:p>
        </w:tc>
        <w:tc>
          <w:tcPr>
            <w:tcW w:w="1987" w:type="dxa"/>
            <w:vAlign w:val="center"/>
          </w:tcPr>
          <w:p w14:paraId="7677E979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144C369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32FD6B4E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66B7627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>Alternative Behandlungsmethoden (</w:t>
            </w:r>
            <w:proofErr w:type="spellStart"/>
            <w:r w:rsidRPr="0098388D">
              <w:rPr>
                <w:color w:val="808080" w:themeColor="background1" w:themeShade="80"/>
                <w:sz w:val="18"/>
                <w:szCs w:val="18"/>
              </w:rPr>
              <w:t>z.B.Kinesiologie</w:t>
            </w:r>
            <w:proofErr w:type="spellEnd"/>
            <w:r w:rsidRPr="0098388D">
              <w:rPr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2449C71A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462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3D67EFAF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126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5762F21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3"/>
          </w:p>
        </w:tc>
        <w:tc>
          <w:tcPr>
            <w:tcW w:w="1987" w:type="dxa"/>
            <w:vAlign w:val="center"/>
          </w:tcPr>
          <w:p w14:paraId="09EEAE02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24963F0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0D278725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3F0A4ECD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98388D">
              <w:rPr>
                <w:color w:val="808080" w:themeColor="background1" w:themeShade="80"/>
                <w:sz w:val="18"/>
                <w:szCs w:val="18"/>
              </w:rPr>
              <w:t xml:space="preserve">Andere Abklärungen oder Massnahmen </w:t>
            </w:r>
            <w:r w:rsidRPr="0098388D">
              <w:rPr>
                <w:color w:val="808080" w:themeColor="background1" w:themeShade="80"/>
                <w:sz w:val="18"/>
                <w:szCs w:val="18"/>
              </w:rPr>
              <w:br/>
              <w:t>(z.B. medizinische)</w:t>
            </w:r>
          </w:p>
        </w:tc>
        <w:tc>
          <w:tcPr>
            <w:tcW w:w="879" w:type="dxa"/>
            <w:vAlign w:val="center"/>
          </w:tcPr>
          <w:p w14:paraId="097DE28C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177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3D68C0B1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561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76B52A1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4"/>
          </w:p>
        </w:tc>
        <w:tc>
          <w:tcPr>
            <w:tcW w:w="1987" w:type="dxa"/>
            <w:vAlign w:val="center"/>
          </w:tcPr>
          <w:p w14:paraId="1F1D258D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3C3660AC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98388D" w:rsidRPr="00F9127B" w14:paraId="41D9C938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4078560E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Zentrum für Soziales (</w:t>
            </w:r>
            <w:proofErr w:type="spellStart"/>
            <w:r>
              <w:rPr>
                <w:color w:val="808080" w:themeColor="background1" w:themeShade="80"/>
                <w:sz w:val="18"/>
                <w:szCs w:val="18"/>
              </w:rPr>
              <w:t>ZenSo</w:t>
            </w:r>
            <w:proofErr w:type="spellEnd"/>
            <w:r>
              <w:rPr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879" w:type="dxa"/>
            <w:vAlign w:val="center"/>
          </w:tcPr>
          <w:p w14:paraId="638A3917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274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8B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48BD17AC" w14:textId="77777777" w:rsidR="0098388D" w:rsidRPr="0098388D" w:rsidRDefault="00203401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305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8D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1942060A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  <w:bookmarkEnd w:id="45"/>
          </w:p>
        </w:tc>
        <w:tc>
          <w:tcPr>
            <w:tcW w:w="1987" w:type="dxa"/>
            <w:vAlign w:val="center"/>
          </w:tcPr>
          <w:p w14:paraId="14EE7E55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1C714E69" w14:textId="77777777" w:rsidR="0098388D" w:rsidRPr="0098388D" w:rsidRDefault="0098388D" w:rsidP="0098388D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2"/>
                <w:szCs w:val="12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  <w:tr w:rsidR="003678B1" w:rsidRPr="00F9127B" w14:paraId="4E39E0C2" w14:textId="77777777" w:rsidTr="00B80AA6">
        <w:trPr>
          <w:trHeight w:val="70"/>
          <w:jc w:val="center"/>
        </w:trPr>
        <w:tc>
          <w:tcPr>
            <w:tcW w:w="3713" w:type="dxa"/>
            <w:vAlign w:val="center"/>
          </w:tcPr>
          <w:p w14:paraId="5B093039" w14:textId="77777777" w:rsidR="003678B1" w:rsidRPr="0098388D" w:rsidRDefault="003678B1" w:rsidP="003678B1">
            <w:pPr>
              <w:tabs>
                <w:tab w:val="left" w:pos="567"/>
                <w:tab w:val="left" w:pos="5103"/>
                <w:tab w:val="left" w:pos="5670"/>
              </w:tabs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0A8BF478" w14:textId="77777777" w:rsidR="003678B1" w:rsidRPr="0098388D" w:rsidRDefault="00203401" w:rsidP="003678B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176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8B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0" w:type="dxa"/>
            <w:vAlign w:val="center"/>
          </w:tcPr>
          <w:p w14:paraId="362E5970" w14:textId="77777777" w:rsidR="003678B1" w:rsidRPr="0098388D" w:rsidRDefault="00203401" w:rsidP="003678B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8284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8B1" w:rsidRPr="009838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14:paraId="2B2A0038" w14:textId="77777777" w:rsidR="003678B1" w:rsidRPr="0098388D" w:rsidRDefault="003678B1" w:rsidP="003678B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14:paraId="055738B8" w14:textId="77777777" w:rsidR="003678B1" w:rsidRPr="0098388D" w:rsidRDefault="003678B1" w:rsidP="003678B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14:paraId="7E278C2F" w14:textId="77777777" w:rsidR="003678B1" w:rsidRPr="0098388D" w:rsidRDefault="003678B1" w:rsidP="003678B1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sz w:val="18"/>
                <w:szCs w:val="18"/>
              </w:rPr>
            </w:pPr>
            <w:r w:rsidRPr="0098388D">
              <w:rPr>
                <w:sz w:val="12"/>
                <w:szCs w:val="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8388D">
              <w:rPr>
                <w:sz w:val="12"/>
                <w:szCs w:val="12"/>
              </w:rPr>
              <w:instrText xml:space="preserve"> FORMTEXT </w:instrText>
            </w:r>
            <w:r w:rsidRPr="0098388D">
              <w:rPr>
                <w:sz w:val="12"/>
                <w:szCs w:val="12"/>
              </w:rPr>
            </w:r>
            <w:r w:rsidRPr="0098388D">
              <w:rPr>
                <w:sz w:val="12"/>
                <w:szCs w:val="12"/>
              </w:rPr>
              <w:fldChar w:fldCharType="separate"/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noProof/>
                <w:sz w:val="12"/>
                <w:szCs w:val="12"/>
              </w:rPr>
              <w:t> </w:t>
            </w:r>
            <w:r w:rsidRPr="0098388D">
              <w:rPr>
                <w:sz w:val="12"/>
                <w:szCs w:val="12"/>
              </w:rPr>
              <w:fldChar w:fldCharType="end"/>
            </w:r>
          </w:p>
        </w:tc>
      </w:tr>
    </w:tbl>
    <w:p w14:paraId="1D704BB8" w14:textId="77777777" w:rsidR="00C234B3" w:rsidRDefault="00C234B3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</w:p>
    <w:p w14:paraId="78159221" w14:textId="77777777" w:rsidR="0017243E" w:rsidRDefault="0017243E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</w:p>
    <w:p w14:paraId="6E93F658" w14:textId="77777777" w:rsidR="00C234B3" w:rsidRDefault="00C234B3">
      <w:pPr>
        <w:tabs>
          <w:tab w:val="left" w:pos="567"/>
          <w:tab w:val="left" w:pos="5103"/>
          <w:tab w:val="left" w:pos="5670"/>
        </w:tabs>
        <w:rPr>
          <w:b/>
          <w:szCs w:val="22"/>
        </w:rPr>
      </w:pPr>
      <w:r>
        <w:rPr>
          <w:b/>
          <w:szCs w:val="22"/>
        </w:rPr>
        <w:t>Fragestellungen / Erwartungen an die Abklärung und mögliche Lösungsvorschläge</w:t>
      </w:r>
    </w:p>
    <w:p w14:paraId="3D5E7FA3" w14:textId="77777777" w:rsidR="00C234B3" w:rsidRPr="00C234B3" w:rsidRDefault="00C234B3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32E46" w14:paraId="31834A81" w14:textId="77777777" w:rsidTr="00732E46">
        <w:trPr>
          <w:trHeight w:val="4623"/>
        </w:trPr>
        <w:tc>
          <w:tcPr>
            <w:tcW w:w="10196" w:type="dxa"/>
          </w:tcPr>
          <w:p w14:paraId="6D5358D1" w14:textId="77777777" w:rsidR="00732E46" w:rsidRPr="005D5B89" w:rsidRDefault="00732E46">
            <w:pPr>
              <w:tabs>
                <w:tab w:val="left" w:pos="567"/>
                <w:tab w:val="left" w:pos="5103"/>
                <w:tab w:val="left" w:pos="5670"/>
              </w:tabs>
              <w:rPr>
                <w:sz w:val="20"/>
              </w:rPr>
            </w:pPr>
            <w:r w:rsidRPr="005D5B89"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5D5B89">
              <w:rPr>
                <w:sz w:val="20"/>
              </w:rPr>
              <w:instrText xml:space="preserve"> FORMTEXT </w:instrText>
            </w:r>
            <w:r w:rsidRPr="005D5B89">
              <w:rPr>
                <w:sz w:val="20"/>
              </w:rPr>
            </w:r>
            <w:r w:rsidRPr="005D5B89">
              <w:rPr>
                <w:sz w:val="20"/>
              </w:rPr>
              <w:fldChar w:fldCharType="separate"/>
            </w:r>
            <w:r w:rsidRPr="005D5B89">
              <w:rPr>
                <w:noProof/>
                <w:sz w:val="20"/>
              </w:rPr>
              <w:t> </w:t>
            </w:r>
            <w:r w:rsidRPr="005D5B89">
              <w:rPr>
                <w:noProof/>
                <w:sz w:val="20"/>
              </w:rPr>
              <w:t> </w:t>
            </w:r>
            <w:r w:rsidRPr="005D5B89">
              <w:rPr>
                <w:noProof/>
                <w:sz w:val="20"/>
              </w:rPr>
              <w:t> </w:t>
            </w:r>
            <w:r w:rsidRPr="005D5B89">
              <w:rPr>
                <w:noProof/>
                <w:sz w:val="20"/>
              </w:rPr>
              <w:t> </w:t>
            </w:r>
            <w:r w:rsidRPr="005D5B89">
              <w:rPr>
                <w:noProof/>
                <w:sz w:val="20"/>
              </w:rPr>
              <w:t> </w:t>
            </w:r>
            <w:r w:rsidRPr="005D5B89">
              <w:rPr>
                <w:sz w:val="20"/>
              </w:rPr>
              <w:fldChar w:fldCharType="end"/>
            </w:r>
            <w:bookmarkEnd w:id="46"/>
          </w:p>
        </w:tc>
      </w:tr>
    </w:tbl>
    <w:p w14:paraId="14CE0504" w14:textId="77777777" w:rsidR="00C234B3" w:rsidRPr="00C234B3" w:rsidRDefault="00C234B3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3EA32F3D" w14:textId="77777777" w:rsidR="00A12166" w:rsidRPr="00C234B3" w:rsidRDefault="00A12166">
      <w:pPr>
        <w:tabs>
          <w:tab w:val="left" w:pos="567"/>
          <w:tab w:val="left" w:pos="5103"/>
          <w:tab w:val="left" w:pos="5670"/>
        </w:tabs>
        <w:rPr>
          <w:b/>
          <w:sz w:val="20"/>
        </w:rPr>
      </w:pPr>
    </w:p>
    <w:p w14:paraId="15580743" w14:textId="77777777" w:rsidR="007A30A7" w:rsidRPr="004B0E2B" w:rsidRDefault="007A30A7" w:rsidP="007A30A7">
      <w:pPr>
        <w:rPr>
          <w:rFonts w:cs="Arial"/>
          <w:b/>
        </w:rPr>
      </w:pPr>
      <w:r>
        <w:rPr>
          <w:rFonts w:cs="Arial"/>
          <w:b/>
        </w:rPr>
        <w:t>Bei Anmeldung durch die Schule</w:t>
      </w:r>
    </w:p>
    <w:p w14:paraId="6D1B4F7B" w14:textId="77777777" w:rsidR="00E302CF" w:rsidRPr="00092E40" w:rsidRDefault="00E302CF" w:rsidP="00E302CF">
      <w:pPr>
        <w:rPr>
          <w:rFonts w:cs="Arial"/>
          <w:color w:val="808080" w:themeColor="background1" w:themeShade="80"/>
        </w:rPr>
      </w:pPr>
      <w:r w:rsidRPr="00092E40">
        <w:rPr>
          <w:rFonts w:cs="Arial"/>
          <w:color w:val="808080" w:themeColor="background1" w:themeShade="80"/>
        </w:rPr>
        <w:t>Diese Anmeldung erfolgt mit dem Einverständnis der Eltern/Erziehungsberechtigten. Sie sind einverstanden, dass die Schule und die Schuldienste</w:t>
      </w:r>
      <w:r w:rsidR="00286D9E" w:rsidRPr="00092E40">
        <w:rPr>
          <w:rFonts w:cs="Arial"/>
          <w:color w:val="808080" w:themeColor="background1" w:themeShade="80"/>
        </w:rPr>
        <w:t xml:space="preserve"> (</w:t>
      </w:r>
      <w:r w:rsidR="00092E40" w:rsidRPr="00092E40">
        <w:rPr>
          <w:rFonts w:cs="Arial"/>
          <w:color w:val="808080" w:themeColor="background1" w:themeShade="80"/>
        </w:rPr>
        <w:t xml:space="preserve">ggf. </w:t>
      </w:r>
      <w:r w:rsidR="00286D9E" w:rsidRPr="00092E40">
        <w:rPr>
          <w:rFonts w:cs="Arial"/>
          <w:color w:val="808080" w:themeColor="background1" w:themeShade="80"/>
        </w:rPr>
        <w:t>der Heilpädagogische Früherziehungsdienst)</w:t>
      </w:r>
      <w:r w:rsidRPr="00092E40">
        <w:rPr>
          <w:rFonts w:cs="Arial"/>
          <w:color w:val="808080" w:themeColor="background1" w:themeShade="80"/>
        </w:rPr>
        <w:t xml:space="preserve"> sich gegenseitig über die Inhalte, die für den Schulbetrieb wichtig sind, informieren und austauschen. Die Lehrperson/en informieren die Schulleitung über die Anmeldung.</w:t>
      </w:r>
    </w:p>
    <w:p w14:paraId="4BC52016" w14:textId="77777777" w:rsidR="00E302CF" w:rsidRPr="007A30A7" w:rsidRDefault="00E302CF" w:rsidP="007A30A7">
      <w:pPr>
        <w:rPr>
          <w:rFonts w:cs="Arial"/>
          <w:color w:val="808080" w:themeColor="background1" w:themeShade="80"/>
        </w:rPr>
      </w:pPr>
    </w:p>
    <w:p w14:paraId="646CD650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</w:p>
    <w:p w14:paraId="3E66B199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  <w:r>
        <w:rPr>
          <w:rFonts w:cs="Arial"/>
        </w:rPr>
        <w:t>Lehrperson/en</w:t>
      </w:r>
      <w:r>
        <w:rPr>
          <w:rFonts w:cs="Arial"/>
        </w:rPr>
        <w:tab/>
        <w:t>Datum:</w:t>
      </w:r>
      <w:r>
        <w:rPr>
          <w:rFonts w:cs="Arial"/>
        </w:rPr>
        <w:tab/>
        <w:t>Unterschrift:</w:t>
      </w:r>
    </w:p>
    <w:p w14:paraId="04B82210" w14:textId="77777777" w:rsidR="007A30A7" w:rsidRDefault="007A30A7" w:rsidP="007A30A7">
      <w:pPr>
        <w:tabs>
          <w:tab w:val="left" w:pos="2268"/>
          <w:tab w:val="left" w:pos="2977"/>
          <w:tab w:val="left" w:pos="4678"/>
          <w:tab w:val="left" w:pos="595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</w:p>
    <w:p w14:paraId="26FF6D5F" w14:textId="77777777" w:rsidR="007A30A7" w:rsidRDefault="007A30A7" w:rsidP="007A30A7">
      <w:pPr>
        <w:rPr>
          <w:rFonts w:cs="Arial"/>
        </w:rPr>
      </w:pPr>
    </w:p>
    <w:p w14:paraId="301399C6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  <w:r>
        <w:rPr>
          <w:rFonts w:cs="Arial"/>
        </w:rPr>
        <w:t>Eltern</w:t>
      </w:r>
      <w:r>
        <w:rPr>
          <w:rFonts w:cs="Arial"/>
        </w:rPr>
        <w:tab/>
        <w:t>Datum:</w:t>
      </w:r>
      <w:r>
        <w:rPr>
          <w:rFonts w:cs="Arial"/>
        </w:rPr>
        <w:tab/>
        <w:t>Unterschrift:</w:t>
      </w:r>
    </w:p>
    <w:p w14:paraId="7AFF069C" w14:textId="77777777" w:rsidR="007A30A7" w:rsidRDefault="007A30A7" w:rsidP="007A30A7">
      <w:pPr>
        <w:tabs>
          <w:tab w:val="left" w:pos="2268"/>
          <w:tab w:val="left" w:pos="2977"/>
          <w:tab w:val="left" w:pos="4678"/>
          <w:tab w:val="left" w:pos="595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</w:p>
    <w:tbl>
      <w:tblPr>
        <w:tblStyle w:val="Tabellenraster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819"/>
      </w:tblGrid>
      <w:tr w:rsidR="007A30A7" w:rsidRPr="004B0E2B" w14:paraId="58C28829" w14:textId="77777777" w:rsidTr="009D15A6">
        <w:tc>
          <w:tcPr>
            <w:tcW w:w="2122" w:type="dxa"/>
          </w:tcPr>
          <w:p w14:paraId="24AD8C07" w14:textId="77777777" w:rsidR="007A30A7" w:rsidRPr="004B0E2B" w:rsidRDefault="007A30A7" w:rsidP="009D15A6">
            <w:pPr>
              <w:rPr>
                <w:rFonts w:cs="Arial"/>
                <w:sz w:val="20"/>
              </w:rPr>
            </w:pPr>
          </w:p>
        </w:tc>
        <w:tc>
          <w:tcPr>
            <w:tcW w:w="2409" w:type="dxa"/>
          </w:tcPr>
          <w:p w14:paraId="30E1BE0A" w14:textId="77777777" w:rsidR="007A30A7" w:rsidRPr="004B0E2B" w:rsidRDefault="007A30A7" w:rsidP="009D15A6">
            <w:pPr>
              <w:rPr>
                <w:rFonts w:cs="Arial"/>
              </w:rPr>
            </w:pPr>
          </w:p>
        </w:tc>
        <w:tc>
          <w:tcPr>
            <w:tcW w:w="4819" w:type="dxa"/>
          </w:tcPr>
          <w:p w14:paraId="5F4442C6" w14:textId="77777777" w:rsidR="007A30A7" w:rsidRPr="004B0E2B" w:rsidRDefault="007A30A7" w:rsidP="009D15A6">
            <w:pPr>
              <w:tabs>
                <w:tab w:val="left" w:pos="1168"/>
              </w:tabs>
              <w:rPr>
                <w:rFonts w:cs="Arial"/>
              </w:rPr>
            </w:pPr>
          </w:p>
        </w:tc>
      </w:tr>
    </w:tbl>
    <w:p w14:paraId="39EE6BC1" w14:textId="77777777" w:rsidR="007A30A7" w:rsidRDefault="007A30A7" w:rsidP="007A30A7">
      <w:pPr>
        <w:rPr>
          <w:rFonts w:cs="Arial"/>
        </w:rPr>
      </w:pPr>
      <w:r w:rsidRPr="004B0E2B">
        <w:rPr>
          <w:rFonts w:cs="Arial"/>
        </w:rPr>
        <w:t xml:space="preserve">Bei einer Sonderschulabklärung </w:t>
      </w:r>
      <w:r>
        <w:rPr>
          <w:rFonts w:cs="Arial"/>
        </w:rPr>
        <w:t xml:space="preserve">oder </w:t>
      </w:r>
      <w:r w:rsidRPr="004B0E2B">
        <w:rPr>
          <w:rFonts w:cs="Arial"/>
        </w:rPr>
        <w:t>Verordnung durch die Schulleitung:</w:t>
      </w:r>
    </w:p>
    <w:p w14:paraId="0AA8A34F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</w:p>
    <w:p w14:paraId="028DB929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  <w:r>
        <w:rPr>
          <w:rFonts w:cs="Arial"/>
        </w:rPr>
        <w:t>Schulleitung</w:t>
      </w:r>
      <w:r>
        <w:rPr>
          <w:rFonts w:cs="Arial"/>
        </w:rPr>
        <w:tab/>
        <w:t>Datum:</w:t>
      </w:r>
      <w:r>
        <w:rPr>
          <w:rFonts w:cs="Arial"/>
        </w:rPr>
        <w:tab/>
        <w:t>Unterschrift:</w:t>
      </w:r>
    </w:p>
    <w:p w14:paraId="12051ADC" w14:textId="77777777" w:rsidR="007A30A7" w:rsidRDefault="007A30A7" w:rsidP="007A30A7">
      <w:pPr>
        <w:tabs>
          <w:tab w:val="left" w:pos="2268"/>
          <w:tab w:val="left" w:pos="2977"/>
          <w:tab w:val="left" w:pos="4678"/>
          <w:tab w:val="left" w:pos="595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</w:p>
    <w:tbl>
      <w:tblPr>
        <w:tblStyle w:val="Tabellenraster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819"/>
      </w:tblGrid>
      <w:tr w:rsidR="007A30A7" w:rsidRPr="004B0E2B" w14:paraId="09BDDD1D" w14:textId="77777777" w:rsidTr="009D15A6">
        <w:tc>
          <w:tcPr>
            <w:tcW w:w="2122" w:type="dxa"/>
          </w:tcPr>
          <w:p w14:paraId="68E42FE8" w14:textId="77777777" w:rsidR="007A30A7" w:rsidRPr="004B0E2B" w:rsidRDefault="007A30A7" w:rsidP="009D15A6">
            <w:pPr>
              <w:rPr>
                <w:rFonts w:cs="Arial"/>
                <w:sz w:val="20"/>
              </w:rPr>
            </w:pPr>
          </w:p>
        </w:tc>
        <w:tc>
          <w:tcPr>
            <w:tcW w:w="2409" w:type="dxa"/>
          </w:tcPr>
          <w:p w14:paraId="150EBACA" w14:textId="77777777" w:rsidR="007A30A7" w:rsidRPr="004B0E2B" w:rsidRDefault="007A30A7" w:rsidP="009D15A6">
            <w:pPr>
              <w:rPr>
                <w:rFonts w:cs="Arial"/>
              </w:rPr>
            </w:pPr>
          </w:p>
        </w:tc>
        <w:tc>
          <w:tcPr>
            <w:tcW w:w="4819" w:type="dxa"/>
          </w:tcPr>
          <w:p w14:paraId="7120933F" w14:textId="77777777" w:rsidR="007A30A7" w:rsidRPr="004B0E2B" w:rsidRDefault="007A30A7" w:rsidP="009D15A6">
            <w:pPr>
              <w:tabs>
                <w:tab w:val="left" w:pos="1168"/>
              </w:tabs>
              <w:rPr>
                <w:rFonts w:cs="Arial"/>
              </w:rPr>
            </w:pPr>
          </w:p>
        </w:tc>
      </w:tr>
    </w:tbl>
    <w:p w14:paraId="53D85383" w14:textId="77777777" w:rsidR="007A30A7" w:rsidRPr="004B0E2B" w:rsidRDefault="007A30A7" w:rsidP="007A30A7">
      <w:pPr>
        <w:rPr>
          <w:rFonts w:cs="Arial"/>
        </w:rPr>
      </w:pPr>
    </w:p>
    <w:p w14:paraId="2D08A85A" w14:textId="77777777" w:rsidR="007A30A7" w:rsidRPr="004B0E2B" w:rsidRDefault="007A30A7" w:rsidP="007A30A7">
      <w:pPr>
        <w:rPr>
          <w:rFonts w:cs="Arial"/>
          <w:b/>
        </w:rPr>
      </w:pPr>
      <w:r>
        <w:rPr>
          <w:rFonts w:cs="Arial"/>
          <w:b/>
        </w:rPr>
        <w:t>Bei Anmeldung durch die Eltern/Erziehungsberechtigten</w:t>
      </w:r>
    </w:p>
    <w:p w14:paraId="402F3D6B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</w:p>
    <w:p w14:paraId="6F53F89A" w14:textId="77777777" w:rsidR="007A30A7" w:rsidRDefault="007A30A7" w:rsidP="007A30A7">
      <w:pPr>
        <w:tabs>
          <w:tab w:val="left" w:pos="2268"/>
          <w:tab w:val="left" w:pos="4678"/>
        </w:tabs>
        <w:rPr>
          <w:rFonts w:cs="Arial"/>
        </w:rPr>
      </w:pPr>
      <w:r>
        <w:rPr>
          <w:rFonts w:cs="Arial"/>
        </w:rPr>
        <w:t>Eltern</w:t>
      </w:r>
      <w:r>
        <w:rPr>
          <w:rFonts w:cs="Arial"/>
        </w:rPr>
        <w:tab/>
        <w:t>Datum:</w:t>
      </w:r>
      <w:r>
        <w:rPr>
          <w:rFonts w:cs="Arial"/>
        </w:rPr>
        <w:tab/>
        <w:t>Unterschrift:</w:t>
      </w:r>
    </w:p>
    <w:p w14:paraId="037517C5" w14:textId="77777777" w:rsidR="007A30A7" w:rsidRDefault="007A30A7" w:rsidP="007A30A7">
      <w:pPr>
        <w:tabs>
          <w:tab w:val="left" w:pos="2268"/>
          <w:tab w:val="left" w:pos="2977"/>
          <w:tab w:val="left" w:pos="4678"/>
          <w:tab w:val="left" w:pos="595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……...............</w:t>
      </w:r>
      <w:r>
        <w:rPr>
          <w:rFonts w:cs="Arial"/>
        </w:rPr>
        <w:tab/>
      </w:r>
      <w:r>
        <w:rPr>
          <w:rFonts w:cs="Arial"/>
        </w:rPr>
        <w:tab/>
      </w:r>
      <w:r w:rsidRPr="007A30A7">
        <w:rPr>
          <w:rFonts w:cs="Arial"/>
          <w:color w:val="808080" w:themeColor="background1" w:themeShade="80"/>
        </w:rPr>
        <w:t>……………………………………</w:t>
      </w:r>
    </w:p>
    <w:p w14:paraId="3E1DA2BB" w14:textId="77777777" w:rsidR="00C234B3" w:rsidRDefault="00C234B3" w:rsidP="00C234B3">
      <w:pPr>
        <w:tabs>
          <w:tab w:val="left" w:pos="567"/>
          <w:tab w:val="left" w:pos="3402"/>
          <w:tab w:val="left" w:leader="dot" w:pos="8505"/>
        </w:tabs>
        <w:rPr>
          <w:sz w:val="20"/>
        </w:rPr>
      </w:pPr>
    </w:p>
    <w:p w14:paraId="11F8A253" w14:textId="77777777" w:rsidR="00C234B3" w:rsidRDefault="00C234B3" w:rsidP="00C234B3">
      <w:pPr>
        <w:tabs>
          <w:tab w:val="left" w:pos="567"/>
          <w:tab w:val="left" w:pos="1418"/>
          <w:tab w:val="left" w:pos="1843"/>
        </w:tabs>
        <w:rPr>
          <w:sz w:val="20"/>
        </w:rPr>
      </w:pPr>
      <w:r>
        <w:rPr>
          <w:sz w:val="20"/>
        </w:rPr>
        <w:t>Beilagen</w:t>
      </w:r>
      <w:r>
        <w:rPr>
          <w:sz w:val="20"/>
        </w:rPr>
        <w:tab/>
      </w:r>
      <w:sdt>
        <w:sdtPr>
          <w:rPr>
            <w:b/>
            <w:sz w:val="20"/>
          </w:rPr>
          <w:id w:val="166875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90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sz w:val="20"/>
        </w:rPr>
        <w:tab/>
      </w:r>
      <w:r w:rsidRPr="005D5B89">
        <w:rPr>
          <w:color w:val="808080" w:themeColor="background1" w:themeShade="80"/>
          <w:sz w:val="20"/>
        </w:rPr>
        <w:t>Förderpläne</w:t>
      </w:r>
    </w:p>
    <w:p w14:paraId="0A77FB16" w14:textId="77777777" w:rsidR="002D4AB6" w:rsidRDefault="002D4AB6" w:rsidP="00C234B3">
      <w:pPr>
        <w:tabs>
          <w:tab w:val="left" w:pos="567"/>
          <w:tab w:val="left" w:pos="1418"/>
          <w:tab w:val="left" w:pos="1843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dt>
        <w:sdtPr>
          <w:rPr>
            <w:b/>
            <w:sz w:val="20"/>
          </w:rPr>
          <w:id w:val="18665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46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sz w:val="20"/>
        </w:rPr>
        <w:tab/>
      </w:r>
      <w:r w:rsidRPr="005D5B89">
        <w:rPr>
          <w:color w:val="808080" w:themeColor="background1" w:themeShade="80"/>
          <w:sz w:val="20"/>
        </w:rPr>
        <w:t>Berichte</w:t>
      </w:r>
    </w:p>
    <w:p w14:paraId="37E81F8F" w14:textId="77777777" w:rsidR="002D4AB6" w:rsidRPr="005D5B89" w:rsidRDefault="002D4AB6" w:rsidP="00C234B3">
      <w:pPr>
        <w:tabs>
          <w:tab w:val="left" w:pos="567"/>
          <w:tab w:val="left" w:pos="1418"/>
          <w:tab w:val="left" w:pos="1843"/>
        </w:tabs>
        <w:rPr>
          <w:color w:val="808080" w:themeColor="background1" w:themeShade="8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dt>
        <w:sdtPr>
          <w:rPr>
            <w:b/>
            <w:sz w:val="20"/>
          </w:rPr>
          <w:id w:val="-11028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46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sz w:val="20"/>
        </w:rPr>
        <w:tab/>
      </w:r>
      <w:r w:rsidRPr="005D5B89">
        <w:rPr>
          <w:color w:val="808080" w:themeColor="background1" w:themeShade="80"/>
          <w:sz w:val="20"/>
        </w:rPr>
        <w:t>Testunterlagen</w:t>
      </w:r>
      <w:r w:rsidR="00437E73" w:rsidRPr="005D5B89">
        <w:rPr>
          <w:color w:val="808080" w:themeColor="background1" w:themeShade="80"/>
          <w:sz w:val="20"/>
        </w:rPr>
        <w:t xml:space="preserve"> / typische Beispiele</w:t>
      </w:r>
    </w:p>
    <w:p w14:paraId="5F0F7D00" w14:textId="77777777" w:rsidR="002D4AB6" w:rsidRDefault="002D4AB6" w:rsidP="002D4AB6">
      <w:pPr>
        <w:tabs>
          <w:tab w:val="left" w:pos="567"/>
          <w:tab w:val="left" w:pos="1418"/>
          <w:tab w:val="left" w:pos="1843"/>
          <w:tab w:val="left" w:leader="dot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dt>
        <w:sdtPr>
          <w:rPr>
            <w:b/>
            <w:sz w:val="20"/>
          </w:rPr>
          <w:id w:val="-26531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46A" w:rsidRPr="006F790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A046A">
        <w:rPr>
          <w:sz w:val="20"/>
        </w:rPr>
        <w:tab/>
      </w:r>
      <w:r w:rsidR="00732E46" w:rsidRPr="00213D23">
        <w:rPr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7" w:name="Text54"/>
      <w:r w:rsidR="00732E46" w:rsidRPr="00213D23">
        <w:rPr>
          <w:sz w:val="20"/>
        </w:rPr>
        <w:instrText xml:space="preserve"> FORMTEXT </w:instrText>
      </w:r>
      <w:r w:rsidR="00732E46" w:rsidRPr="00213D23">
        <w:rPr>
          <w:sz w:val="20"/>
        </w:rPr>
      </w:r>
      <w:r w:rsidR="00732E46" w:rsidRPr="00213D23">
        <w:rPr>
          <w:sz w:val="20"/>
        </w:rPr>
        <w:fldChar w:fldCharType="separate"/>
      </w:r>
      <w:r w:rsidR="00732E46" w:rsidRPr="00213D23">
        <w:rPr>
          <w:noProof/>
          <w:sz w:val="20"/>
        </w:rPr>
        <w:t> </w:t>
      </w:r>
      <w:r w:rsidR="00732E46" w:rsidRPr="00213D23">
        <w:rPr>
          <w:noProof/>
          <w:sz w:val="20"/>
        </w:rPr>
        <w:t> </w:t>
      </w:r>
      <w:r w:rsidR="00732E46" w:rsidRPr="00213D23">
        <w:rPr>
          <w:noProof/>
          <w:sz w:val="20"/>
        </w:rPr>
        <w:t> </w:t>
      </w:r>
      <w:r w:rsidR="00732E46" w:rsidRPr="00213D23">
        <w:rPr>
          <w:noProof/>
          <w:sz w:val="20"/>
        </w:rPr>
        <w:t> </w:t>
      </w:r>
      <w:r w:rsidR="00732E46" w:rsidRPr="00213D23">
        <w:rPr>
          <w:noProof/>
          <w:sz w:val="20"/>
        </w:rPr>
        <w:t> </w:t>
      </w:r>
      <w:r w:rsidR="00732E46" w:rsidRPr="00213D23">
        <w:rPr>
          <w:sz w:val="20"/>
        </w:rPr>
        <w:fldChar w:fldCharType="end"/>
      </w:r>
      <w:bookmarkEnd w:id="47"/>
    </w:p>
    <w:p w14:paraId="703B50D9" w14:textId="77777777" w:rsidR="00A12166" w:rsidRPr="00C234B3" w:rsidRDefault="00A12166">
      <w:pPr>
        <w:tabs>
          <w:tab w:val="left" w:pos="567"/>
          <w:tab w:val="left" w:pos="1418"/>
          <w:tab w:val="left" w:pos="1843"/>
          <w:tab w:val="left" w:leader="dot" w:pos="4536"/>
        </w:tabs>
        <w:rPr>
          <w:sz w:val="20"/>
        </w:rPr>
      </w:pPr>
    </w:p>
    <w:sectPr w:rsidR="00A12166" w:rsidRPr="00C234B3" w:rsidSect="00F9127B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1135" w:right="567" w:bottom="851" w:left="1134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E9C1" w14:textId="77777777" w:rsidR="00E62531" w:rsidRDefault="00E62531">
      <w:r>
        <w:separator/>
      </w:r>
    </w:p>
  </w:endnote>
  <w:endnote w:type="continuationSeparator" w:id="0">
    <w:p w14:paraId="4FC69592" w14:textId="77777777" w:rsidR="00E62531" w:rsidRDefault="00E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ugham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7C04" w14:textId="77777777" w:rsidR="003443AA" w:rsidRPr="003443AA" w:rsidRDefault="003443AA" w:rsidP="003443AA">
    <w:pPr>
      <w:tabs>
        <w:tab w:val="left" w:pos="567"/>
        <w:tab w:val="left" w:pos="1418"/>
        <w:tab w:val="left" w:pos="1843"/>
        <w:tab w:val="left" w:leader="dot" w:pos="4536"/>
      </w:tabs>
      <w:rPr>
        <w:sz w:val="18"/>
        <w:szCs w:val="18"/>
      </w:rPr>
    </w:pPr>
    <w:r w:rsidRPr="003443AA">
      <w:rPr>
        <w:sz w:val="18"/>
        <w:szCs w:val="18"/>
      </w:rPr>
      <w:t>A</w:t>
    </w:r>
    <w:r w:rsidR="00F74B2E">
      <w:rPr>
        <w:sz w:val="18"/>
        <w:szCs w:val="18"/>
      </w:rPr>
      <w:t xml:space="preserve">us Datenschutzgründen </w:t>
    </w:r>
    <w:r w:rsidRPr="003443AA">
      <w:rPr>
        <w:sz w:val="18"/>
        <w:szCs w:val="18"/>
      </w:rPr>
      <w:t>empfehlen wir Ihnen</w:t>
    </w:r>
    <w:r w:rsidR="00F74B2E">
      <w:rPr>
        <w:sz w:val="18"/>
        <w:szCs w:val="18"/>
      </w:rPr>
      <w:t>,</w:t>
    </w:r>
    <w:r w:rsidRPr="003443AA">
      <w:rPr>
        <w:sz w:val="18"/>
        <w:szCs w:val="18"/>
      </w:rPr>
      <w:t xml:space="preserve"> die</w:t>
    </w:r>
    <w:r>
      <w:rPr>
        <w:sz w:val="18"/>
        <w:szCs w:val="18"/>
      </w:rPr>
      <w:t xml:space="preserve"> Anmeldung per Post zu schicken!</w:t>
    </w:r>
  </w:p>
  <w:p w14:paraId="7751679D" w14:textId="77777777" w:rsidR="003443AA" w:rsidRDefault="003443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8B98" w14:textId="77777777" w:rsidR="00E62531" w:rsidRDefault="00E62531">
      <w:r>
        <w:separator/>
      </w:r>
    </w:p>
  </w:footnote>
  <w:footnote w:type="continuationSeparator" w:id="0">
    <w:p w14:paraId="6783F796" w14:textId="77777777" w:rsidR="00E62531" w:rsidRDefault="00E6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A97C" w14:textId="77777777" w:rsidR="009B5E00" w:rsidRDefault="009B5E0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EAB3F7" w14:textId="77777777" w:rsidR="009B5E00" w:rsidRDefault="009B5E0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4BAF" w14:textId="77777777" w:rsidR="009B5E00" w:rsidRDefault="009B5E0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D395F">
      <w:rPr>
        <w:rStyle w:val="Seitenzahl"/>
        <w:noProof/>
      </w:rPr>
      <w:t>2</w:t>
    </w:r>
    <w:r>
      <w:rPr>
        <w:rStyle w:val="Seitenzahl"/>
      </w:rPr>
      <w:fldChar w:fldCharType="end"/>
    </w:r>
  </w:p>
  <w:p w14:paraId="5B6840A7" w14:textId="77777777" w:rsidR="009B5E00" w:rsidRDefault="009B5E00">
    <w:pPr>
      <w:tabs>
        <w:tab w:val="right" w:pos="8789"/>
      </w:tabs>
      <w:ind w:left="-1843" w:right="360"/>
      <w:rPr>
        <w:rFonts w:ascii="Brougham" w:hAnsi="Brougham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CFB2" w14:textId="77777777" w:rsidR="00203401" w:rsidRDefault="00203401" w:rsidP="00203401">
    <w:pPr>
      <w:pStyle w:val="Standard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CBACEB" wp14:editId="5A4BE0E0">
          <wp:simplePos x="0" y="0"/>
          <wp:positionH relativeFrom="column">
            <wp:posOffset>-574567</wp:posOffset>
          </wp:positionH>
          <wp:positionV relativeFrom="paragraph">
            <wp:posOffset>-180597</wp:posOffset>
          </wp:positionV>
          <wp:extent cx="7248618" cy="1253392"/>
          <wp:effectExtent l="0" t="0" r="0" b="4445"/>
          <wp:wrapNone/>
          <wp:docPr id="2" name="Bild 2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Screenshot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618" cy="125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2877" w14:textId="7157B209" w:rsidR="009B5E00" w:rsidRDefault="009B5E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31"/>
    <w:rsid w:val="000807C3"/>
    <w:rsid w:val="00090DFF"/>
    <w:rsid w:val="00092E40"/>
    <w:rsid w:val="000F5321"/>
    <w:rsid w:val="00117A36"/>
    <w:rsid w:val="0012183E"/>
    <w:rsid w:val="0017243E"/>
    <w:rsid w:val="001E016D"/>
    <w:rsid w:val="001E1674"/>
    <w:rsid w:val="001E6113"/>
    <w:rsid w:val="001E7EFA"/>
    <w:rsid w:val="00203401"/>
    <w:rsid w:val="00213D23"/>
    <w:rsid w:val="00254BAF"/>
    <w:rsid w:val="00260DDE"/>
    <w:rsid w:val="00286D9E"/>
    <w:rsid w:val="00293708"/>
    <w:rsid w:val="002D4AB6"/>
    <w:rsid w:val="003017F6"/>
    <w:rsid w:val="00330DE4"/>
    <w:rsid w:val="003443AA"/>
    <w:rsid w:val="003678B1"/>
    <w:rsid w:val="00395684"/>
    <w:rsid w:val="003A0ED6"/>
    <w:rsid w:val="003A748C"/>
    <w:rsid w:val="003B6CAF"/>
    <w:rsid w:val="003F045E"/>
    <w:rsid w:val="003F2886"/>
    <w:rsid w:val="003F3818"/>
    <w:rsid w:val="003F55E8"/>
    <w:rsid w:val="003F6C1B"/>
    <w:rsid w:val="00412088"/>
    <w:rsid w:val="00437E73"/>
    <w:rsid w:val="00450862"/>
    <w:rsid w:val="004B5E82"/>
    <w:rsid w:val="004D39CF"/>
    <w:rsid w:val="004D513E"/>
    <w:rsid w:val="00533386"/>
    <w:rsid w:val="005A5009"/>
    <w:rsid w:val="005D5B89"/>
    <w:rsid w:val="005D747C"/>
    <w:rsid w:val="005F31C3"/>
    <w:rsid w:val="005F7C5F"/>
    <w:rsid w:val="00657465"/>
    <w:rsid w:val="00665AB7"/>
    <w:rsid w:val="006A2A96"/>
    <w:rsid w:val="006D7E50"/>
    <w:rsid w:val="006E3779"/>
    <w:rsid w:val="006F460B"/>
    <w:rsid w:val="006F790A"/>
    <w:rsid w:val="00732E46"/>
    <w:rsid w:val="00750137"/>
    <w:rsid w:val="00774BDF"/>
    <w:rsid w:val="007762FA"/>
    <w:rsid w:val="00776F77"/>
    <w:rsid w:val="00785998"/>
    <w:rsid w:val="007A30A7"/>
    <w:rsid w:val="007A6FBC"/>
    <w:rsid w:val="007D2134"/>
    <w:rsid w:val="007E34F8"/>
    <w:rsid w:val="00864E03"/>
    <w:rsid w:val="00894E3C"/>
    <w:rsid w:val="008D2430"/>
    <w:rsid w:val="008D395F"/>
    <w:rsid w:val="008F0389"/>
    <w:rsid w:val="009232FC"/>
    <w:rsid w:val="00947163"/>
    <w:rsid w:val="009652E4"/>
    <w:rsid w:val="0098388D"/>
    <w:rsid w:val="009B1387"/>
    <w:rsid w:val="009B5E00"/>
    <w:rsid w:val="009F4BF5"/>
    <w:rsid w:val="00A12166"/>
    <w:rsid w:val="00A36CE3"/>
    <w:rsid w:val="00A41AEA"/>
    <w:rsid w:val="00A64FB2"/>
    <w:rsid w:val="00A85284"/>
    <w:rsid w:val="00A9184F"/>
    <w:rsid w:val="00A93FBD"/>
    <w:rsid w:val="00AC0DFF"/>
    <w:rsid w:val="00AF7BCE"/>
    <w:rsid w:val="00B76509"/>
    <w:rsid w:val="00B80AA6"/>
    <w:rsid w:val="00BD228E"/>
    <w:rsid w:val="00C234B3"/>
    <w:rsid w:val="00CA046A"/>
    <w:rsid w:val="00CC4C74"/>
    <w:rsid w:val="00CD7DDC"/>
    <w:rsid w:val="00D917B7"/>
    <w:rsid w:val="00D917C3"/>
    <w:rsid w:val="00DE03A7"/>
    <w:rsid w:val="00DE41AB"/>
    <w:rsid w:val="00E302CF"/>
    <w:rsid w:val="00E31F60"/>
    <w:rsid w:val="00E62531"/>
    <w:rsid w:val="00E848A9"/>
    <w:rsid w:val="00E85AAA"/>
    <w:rsid w:val="00EA066D"/>
    <w:rsid w:val="00EE370A"/>
    <w:rsid w:val="00F51B02"/>
    <w:rsid w:val="00F602E1"/>
    <w:rsid w:val="00F641F6"/>
    <w:rsid w:val="00F74B2E"/>
    <w:rsid w:val="00F87398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8779D9"/>
  <w15:docId w15:val="{DEB85024-2954-4E8A-8645-2DDDC478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pPr>
      <w:keepNext/>
      <w:spacing w:after="120" w:line="240" w:lineRule="exact"/>
      <w:jc w:val="both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E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6F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F55E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5E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034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KRETARIAT\VORLAGEN\Anmeldeformulare\Anmeldeformular%20SPD%20elektronisch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66E4-6A08-41AA-9AEE-5285886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SPD elektronisch VORLAGE</Template>
  <TotalTime>0</TotalTime>
  <Pages>3</Pages>
  <Words>505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Berichtsvorlage</vt:lpstr>
    </vt:vector>
  </TitlesOfParts>
  <Company> 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Berichtsvorlage</dc:title>
  <dc:subject/>
  <dc:creator>Edith Bisang</dc:creator>
  <cp:keywords/>
  <cp:lastModifiedBy>Sandra Reusser</cp:lastModifiedBy>
  <cp:revision>3</cp:revision>
  <cp:lastPrinted>2021-11-24T13:30:00Z</cp:lastPrinted>
  <dcterms:created xsi:type="dcterms:W3CDTF">2021-11-24T14:05:00Z</dcterms:created>
  <dcterms:modified xsi:type="dcterms:W3CDTF">2024-04-24T14:21:00Z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Adresse</vt:lpwstr>
  </property>
  <property fmtid="{D5CDD505-2E9C-101B-9397-08002B2CF9AE}" pid="3" name="Erstellungsdatum">
    <vt:lpwstr>Erstellungsdatum</vt:lpwstr>
  </property>
  <property fmtid="{D5CDD505-2E9C-101B-9397-08002B2CF9AE}" pid="4" name="Betreffnis">
    <vt:lpwstr>Betreffnis</vt:lpwstr>
  </property>
  <property fmtid="{D5CDD505-2E9C-101B-9397-08002B2CF9AE}" pid="5" name="Ansprechperson Name">
    <vt:lpwstr>Ansprechperson Name</vt:lpwstr>
  </property>
  <property fmtid="{D5CDD505-2E9C-101B-9397-08002B2CF9AE}" pid="6" name="Name">
    <vt:lpwstr>Name</vt:lpwstr>
  </property>
  <property fmtid="{D5CDD505-2E9C-101B-9397-08002B2CF9AE}" pid="7" name="Vorname">
    <vt:lpwstr>Vorname</vt:lpwstr>
  </property>
  <property fmtid="{D5CDD505-2E9C-101B-9397-08002B2CF9AE}" pid="8" name="Geburtsdatum">
    <vt:lpwstr>Geburtsdatum</vt:lpwstr>
  </property>
  <property fmtid="{D5CDD505-2E9C-101B-9397-08002B2CF9AE}" pid="9" name="Ort">
    <vt:lpwstr>Ort</vt:lpwstr>
  </property>
  <property fmtid="{D5CDD505-2E9C-101B-9397-08002B2CF9AE}" pid="10" name="Strasse">
    <vt:lpwstr>Strasse</vt:lpwstr>
  </property>
  <property fmtid="{D5CDD505-2E9C-101B-9397-08002B2CF9AE}" pid="11" name="TelefonNr">
    <vt:lpwstr>TelefonNr</vt:lpwstr>
  </property>
  <property fmtid="{D5CDD505-2E9C-101B-9397-08002B2CF9AE}" pid="12" name="Ansprechperson Funktion">
    <vt:lpwstr>Ansprechperson Funktion</vt:lpwstr>
  </property>
  <property fmtid="{D5CDD505-2E9C-101B-9397-08002B2CF9AE}" pid="13" name="Anrede">
    <vt:lpwstr>Anrede</vt:lpwstr>
  </property>
</Properties>
</file>